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044C" w14:textId="77777777" w:rsidR="00755CB0" w:rsidRPr="00127C04" w:rsidRDefault="00755CB0" w:rsidP="00127C04">
      <w:pPr>
        <w:pStyle w:val="Heading1"/>
        <w:spacing w:before="0"/>
      </w:pPr>
      <w:r w:rsidRPr="00127C04">
        <w:t>Application to Reproduce Works of Art</w:t>
      </w:r>
    </w:p>
    <w:p w14:paraId="507E7C8C" w14:textId="77777777" w:rsidR="002549A9" w:rsidRPr="002549A9" w:rsidRDefault="002549A9" w:rsidP="002549A9"/>
    <w:p w14:paraId="1F7CF5C2" w14:textId="77777777" w:rsidR="00755CB0" w:rsidRDefault="00755CB0" w:rsidP="00755CB0">
      <w:r>
        <w:t xml:space="preserve">The Art Gallery of Western Australia provides a quality photographic service for items held in its Collection. No non-Gallery professional photography is permitted; this is in order to maintain a consistent standard and for copyright purposes. Please see attached </w:t>
      </w:r>
      <w:r w:rsidRPr="00EF2A7C">
        <w:rPr>
          <w:rStyle w:val="IntenseEmphasis"/>
        </w:rPr>
        <w:t>Photographic fee schedule</w:t>
      </w:r>
      <w:r>
        <w:t xml:space="preserve"> for the list of photographic material available.</w:t>
      </w:r>
    </w:p>
    <w:p w14:paraId="17ECCBD3" w14:textId="77777777" w:rsidR="00B966CD" w:rsidRDefault="00B966CD" w:rsidP="00755CB0"/>
    <w:p w14:paraId="725427E7" w14:textId="77777777" w:rsidR="00755CB0" w:rsidRDefault="00755CB0" w:rsidP="00755CB0">
      <w:r>
        <w:t xml:space="preserve">Fees are payable for the reproduction of items from the collection of the Art Gallery of Western Australia. These fees are in addition to charges for the supply of photographic material and are not copyright fees. An </w:t>
      </w:r>
      <w:r w:rsidRPr="00EF2A7C">
        <w:rPr>
          <w:rStyle w:val="IntenseEmphasis"/>
        </w:rPr>
        <w:t>Application to Reproduce Works of Art,</w:t>
      </w:r>
      <w:r>
        <w:t xml:space="preserve"> available from the Assistant Registrar, must be submitted before permission can be granted.</w:t>
      </w:r>
    </w:p>
    <w:p w14:paraId="218BC959" w14:textId="77777777" w:rsidR="00B966CD" w:rsidRDefault="00B966CD" w:rsidP="00755CB0"/>
    <w:p w14:paraId="0AB81BB3" w14:textId="77777777" w:rsidR="00755CB0" w:rsidRDefault="00755CB0" w:rsidP="00755CB0">
      <w:r>
        <w:t>The Art Gallery will only be able to process orders for images that have copyright clearance. Please note obtaining copyright will sometimes incur an additional fee that is charged by the copyright provider. The Art Gallery will notify the applicant if additional fees are required, or if copyright is not available.</w:t>
      </w:r>
    </w:p>
    <w:p w14:paraId="540B56A0" w14:textId="77777777" w:rsidR="00B966CD" w:rsidRDefault="00B966CD" w:rsidP="00755CB0"/>
    <w:p w14:paraId="52072598" w14:textId="77777777" w:rsidR="00755CB0" w:rsidRDefault="00755CB0" w:rsidP="00755CB0">
      <w:r>
        <w:t>Images may not be copied or stored by any means, electronic or otherwise, except for the purpose they were originally supplied.</w:t>
      </w:r>
    </w:p>
    <w:p w14:paraId="773A2084" w14:textId="77777777" w:rsidR="00B966CD" w:rsidRDefault="00B966CD" w:rsidP="00755CB0"/>
    <w:p w14:paraId="0BFE622A" w14:textId="77777777" w:rsidR="00755CB0" w:rsidRDefault="00755CB0" w:rsidP="00755CB0">
      <w:r>
        <w:t>Demands on the Gallery’s photographic services are such that it is necessary to process all photographic requests in strict order of receipt. Photographic orders will be processed as quickly as possible after receipt. The Gallery is not able to guarantee a delivery date.</w:t>
      </w:r>
    </w:p>
    <w:p w14:paraId="3908A2A0" w14:textId="77777777" w:rsidR="00B966CD" w:rsidRDefault="00B966CD" w:rsidP="00755CB0"/>
    <w:p w14:paraId="1B53A4E6" w14:textId="77777777" w:rsidR="00755CB0" w:rsidRDefault="00755CB0" w:rsidP="00755CB0">
      <w:r>
        <w:t>Should you have any queries regarding the fee schedule, please do not hesitate to contact the Registration Department:</w:t>
      </w:r>
    </w:p>
    <w:p w14:paraId="72E9DE0C" w14:textId="77777777" w:rsidR="00EF2A7C" w:rsidRDefault="00EF2A7C" w:rsidP="00755CB0"/>
    <w:p w14:paraId="10F8720A" w14:textId="77777777" w:rsidR="003C7F61" w:rsidRDefault="00755CB0" w:rsidP="00755CB0">
      <w:r>
        <w:t xml:space="preserve">Email: </w:t>
      </w:r>
      <w:hyperlink r:id="rId10" w:history="1">
        <w:r w:rsidRPr="00FE6827">
          <w:rPr>
            <w:rStyle w:val="Hyperlink"/>
          </w:rPr>
          <w:t>copyright@artgallery.wa.gov.au</w:t>
        </w:r>
      </w:hyperlink>
    </w:p>
    <w:p w14:paraId="263BB0E4" w14:textId="77777777" w:rsidR="002549A9" w:rsidRDefault="002549A9">
      <w:r>
        <w:br w:type="page"/>
      </w:r>
    </w:p>
    <w:p w14:paraId="5AFDEAB3" w14:textId="77777777" w:rsidR="00755CB0" w:rsidRDefault="00755CB0" w:rsidP="00127C04">
      <w:pPr>
        <w:pStyle w:val="Heading1"/>
      </w:pPr>
      <w:r w:rsidRPr="00127C04">
        <w:lastRenderedPageBreak/>
        <w:t>Application to Reproduce Works of Art</w:t>
      </w:r>
    </w:p>
    <w:p w14:paraId="5A21C6FE" w14:textId="77777777" w:rsidR="00127C04" w:rsidRPr="00127C04" w:rsidRDefault="00127C04" w:rsidP="00127C04"/>
    <w:p w14:paraId="5CDBE2AD" w14:textId="77777777" w:rsidR="00755CB0" w:rsidRDefault="00755CB0" w:rsidP="00755CB0">
      <w:r>
        <w:t>Please carefully read the Art Gallery of Western Australia Conditions of Reproductions. Permission will be deemed not given until this form is completed and returned with Declarations signed and payment received by The Art Gallery of Western Australia.</w:t>
      </w:r>
    </w:p>
    <w:p w14:paraId="7A93EFF8" w14:textId="77777777" w:rsidR="001403FD" w:rsidRDefault="001403FD" w:rsidP="00DB4615">
      <w:pPr>
        <w:pStyle w:val="6ptSpacer"/>
      </w:pPr>
    </w:p>
    <w:tbl>
      <w:tblPr>
        <w:tblStyle w:val="TableGrid"/>
        <w:tblW w:w="0" w:type="auto"/>
        <w:tblLook w:val="0480" w:firstRow="0" w:lastRow="0" w:firstColumn="1" w:lastColumn="0" w:noHBand="0" w:noVBand="1"/>
      </w:tblPr>
      <w:tblGrid>
        <w:gridCol w:w="1275"/>
        <w:gridCol w:w="1935"/>
        <w:gridCol w:w="1608"/>
        <w:gridCol w:w="711"/>
        <w:gridCol w:w="895"/>
        <w:gridCol w:w="1607"/>
        <w:gridCol w:w="1607"/>
      </w:tblGrid>
      <w:tr w:rsidR="001403FD" w14:paraId="547FC824" w14:textId="77777777" w:rsidTr="00DB4615">
        <w:tc>
          <w:tcPr>
            <w:tcW w:w="1275" w:type="dxa"/>
            <w:tcBorders>
              <w:top w:val="single" w:sz="4" w:space="0" w:color="auto"/>
              <w:right w:val="single" w:sz="4" w:space="0" w:color="FFFFFF" w:themeColor="background1"/>
            </w:tcBorders>
          </w:tcPr>
          <w:p w14:paraId="1869F73B" w14:textId="77777777" w:rsidR="001403FD" w:rsidRDefault="001403FD" w:rsidP="00755CB0">
            <w:r>
              <w:t>Applicant</w:t>
            </w:r>
          </w:p>
        </w:tc>
        <w:sdt>
          <w:sdtPr>
            <w:id w:val="1148787300"/>
            <w:placeholder>
              <w:docPart w:val="AA5CA34E61BF4D85B57B0D5E7565B2A0"/>
            </w:placeholder>
            <w:showingPlcHdr/>
          </w:sdtPr>
          <w:sdtEndPr/>
          <w:sdtContent>
            <w:tc>
              <w:tcPr>
                <w:tcW w:w="8363" w:type="dxa"/>
                <w:gridSpan w:val="6"/>
                <w:tcBorders>
                  <w:top w:val="single" w:sz="4" w:space="0" w:color="auto"/>
                  <w:left w:val="single" w:sz="4" w:space="0" w:color="FFFFFF" w:themeColor="background1"/>
                </w:tcBorders>
                <w:tcMar>
                  <w:left w:w="113" w:type="dxa"/>
                </w:tcMar>
              </w:tcPr>
              <w:p w14:paraId="343E48E8" w14:textId="77777777" w:rsidR="001403FD" w:rsidRDefault="00127C04" w:rsidP="00755CB0">
                <w:r w:rsidRPr="00DB4615">
                  <w:rPr>
                    <w:highlight w:val="lightGray"/>
                  </w:rPr>
                  <w:t>Insert Applicant</w:t>
                </w:r>
              </w:p>
            </w:tc>
          </w:sdtContent>
        </w:sdt>
      </w:tr>
      <w:tr w:rsidR="001403FD" w14:paraId="680DC7AE" w14:textId="77777777" w:rsidTr="00DB4615">
        <w:tc>
          <w:tcPr>
            <w:tcW w:w="1275" w:type="dxa"/>
            <w:tcBorders>
              <w:right w:val="single" w:sz="4" w:space="0" w:color="FFFFFF" w:themeColor="background1"/>
            </w:tcBorders>
          </w:tcPr>
          <w:p w14:paraId="452E0171" w14:textId="77777777" w:rsidR="001403FD" w:rsidRDefault="001403FD" w:rsidP="00755CB0">
            <w:r>
              <w:t>Company</w:t>
            </w:r>
          </w:p>
        </w:tc>
        <w:sdt>
          <w:sdtPr>
            <w:id w:val="1724631443"/>
            <w:placeholder>
              <w:docPart w:val="08659B88CBA64370A407E93EEB48D87A"/>
            </w:placeholder>
            <w:showingPlcHdr/>
          </w:sdtPr>
          <w:sdtEndPr/>
          <w:sdtContent>
            <w:tc>
              <w:tcPr>
                <w:tcW w:w="8363" w:type="dxa"/>
                <w:gridSpan w:val="6"/>
                <w:tcBorders>
                  <w:left w:val="single" w:sz="4" w:space="0" w:color="FFFFFF" w:themeColor="background1"/>
                </w:tcBorders>
                <w:tcMar>
                  <w:left w:w="113" w:type="dxa"/>
                </w:tcMar>
              </w:tcPr>
              <w:p w14:paraId="10FA2944" w14:textId="77777777" w:rsidR="001403FD" w:rsidRDefault="00127C04" w:rsidP="00755CB0">
                <w:r w:rsidRPr="00DB4615">
                  <w:rPr>
                    <w:highlight w:val="lightGray"/>
                  </w:rPr>
                  <w:t>Insert Company</w:t>
                </w:r>
              </w:p>
            </w:tc>
          </w:sdtContent>
        </w:sdt>
      </w:tr>
      <w:tr w:rsidR="001403FD" w14:paraId="5A91D584" w14:textId="77777777" w:rsidTr="00DB4615">
        <w:tc>
          <w:tcPr>
            <w:tcW w:w="1275" w:type="dxa"/>
            <w:tcBorders>
              <w:right w:val="single" w:sz="4" w:space="0" w:color="FFFFFF" w:themeColor="background1"/>
            </w:tcBorders>
          </w:tcPr>
          <w:p w14:paraId="73B23DF7" w14:textId="77777777" w:rsidR="001403FD" w:rsidRDefault="001403FD" w:rsidP="00755CB0">
            <w:r>
              <w:t>Address</w:t>
            </w:r>
          </w:p>
        </w:tc>
        <w:sdt>
          <w:sdtPr>
            <w:id w:val="-1775241886"/>
            <w:placeholder>
              <w:docPart w:val="2E7DF1FC96384966B005D6F12C663D8B"/>
            </w:placeholder>
            <w:showingPlcHdr/>
          </w:sdtPr>
          <w:sdtEndPr/>
          <w:sdtContent>
            <w:tc>
              <w:tcPr>
                <w:tcW w:w="8363" w:type="dxa"/>
                <w:gridSpan w:val="6"/>
                <w:tcBorders>
                  <w:left w:val="single" w:sz="4" w:space="0" w:color="FFFFFF" w:themeColor="background1"/>
                </w:tcBorders>
                <w:tcMar>
                  <w:left w:w="113" w:type="dxa"/>
                </w:tcMar>
              </w:tcPr>
              <w:p w14:paraId="1800322E" w14:textId="77777777" w:rsidR="001403FD" w:rsidRDefault="00127C04" w:rsidP="00755CB0">
                <w:r w:rsidRPr="00DB4615">
                  <w:rPr>
                    <w:highlight w:val="lightGray"/>
                  </w:rPr>
                  <w:t>Insert Address</w:t>
                </w:r>
              </w:p>
            </w:tc>
          </w:sdtContent>
        </w:sdt>
      </w:tr>
      <w:tr w:rsidR="001403FD" w14:paraId="309E3181" w14:textId="77777777" w:rsidTr="00DB4615">
        <w:tc>
          <w:tcPr>
            <w:tcW w:w="1275" w:type="dxa"/>
            <w:tcBorders>
              <w:right w:val="single" w:sz="4" w:space="0" w:color="FFFFFF" w:themeColor="background1"/>
            </w:tcBorders>
          </w:tcPr>
          <w:p w14:paraId="27B91BBF" w14:textId="77777777" w:rsidR="001403FD" w:rsidRDefault="001403FD" w:rsidP="00755CB0">
            <w:r>
              <w:t>State</w:t>
            </w:r>
          </w:p>
        </w:tc>
        <w:sdt>
          <w:sdtPr>
            <w:id w:val="-593787407"/>
            <w:placeholder>
              <w:docPart w:val="1944F9763EDA47A9844BD3DA796DAC50"/>
            </w:placeholder>
            <w:showingPlcHdr/>
          </w:sdtPr>
          <w:sdtEndPr/>
          <w:sdtContent>
            <w:tc>
              <w:tcPr>
                <w:tcW w:w="1935" w:type="dxa"/>
                <w:tcBorders>
                  <w:left w:val="single" w:sz="4" w:space="0" w:color="FFFFFF" w:themeColor="background1"/>
                  <w:right w:val="single" w:sz="2" w:space="0" w:color="auto"/>
                </w:tcBorders>
                <w:tcMar>
                  <w:left w:w="113" w:type="dxa"/>
                </w:tcMar>
              </w:tcPr>
              <w:p w14:paraId="036A2C5B" w14:textId="77777777" w:rsidR="001403FD" w:rsidRDefault="00127C04" w:rsidP="00755CB0">
                <w:r w:rsidRPr="00DB4615">
                  <w:rPr>
                    <w:highlight w:val="lightGray"/>
                  </w:rPr>
                  <w:t>Insert State</w:t>
                </w:r>
              </w:p>
            </w:tc>
          </w:sdtContent>
        </w:sdt>
        <w:tc>
          <w:tcPr>
            <w:tcW w:w="1608" w:type="dxa"/>
            <w:tcBorders>
              <w:left w:val="single" w:sz="2" w:space="0" w:color="auto"/>
              <w:right w:val="single" w:sz="4" w:space="0" w:color="FFFFFF" w:themeColor="background1"/>
            </w:tcBorders>
            <w:tcMar>
              <w:left w:w="113" w:type="dxa"/>
            </w:tcMar>
          </w:tcPr>
          <w:p w14:paraId="1B345ADB" w14:textId="77777777" w:rsidR="001403FD" w:rsidRDefault="001403FD" w:rsidP="00755CB0">
            <w:r>
              <w:t>Postcode</w:t>
            </w:r>
          </w:p>
        </w:tc>
        <w:sdt>
          <w:sdtPr>
            <w:id w:val="-442533213"/>
            <w:placeholder>
              <w:docPart w:val="B6A608BC442E4B76ABF7E3BDFCA15232"/>
            </w:placeholder>
            <w:showingPlcHdr/>
          </w:sdtPr>
          <w:sdtEndPr/>
          <w:sdtContent>
            <w:tc>
              <w:tcPr>
                <w:tcW w:w="1606" w:type="dxa"/>
                <w:gridSpan w:val="2"/>
                <w:tcBorders>
                  <w:left w:val="single" w:sz="4" w:space="0" w:color="FFFFFF" w:themeColor="background1"/>
                  <w:right w:val="single" w:sz="2" w:space="0" w:color="auto"/>
                </w:tcBorders>
              </w:tcPr>
              <w:p w14:paraId="428E3516" w14:textId="77777777" w:rsidR="001403FD" w:rsidRDefault="00127C04" w:rsidP="00755CB0">
                <w:r w:rsidRPr="00DB4615">
                  <w:rPr>
                    <w:highlight w:val="lightGray"/>
                  </w:rPr>
                  <w:t>Ins. Postcode</w:t>
                </w:r>
              </w:p>
            </w:tc>
          </w:sdtContent>
        </w:sdt>
        <w:tc>
          <w:tcPr>
            <w:tcW w:w="1607" w:type="dxa"/>
            <w:tcBorders>
              <w:left w:val="single" w:sz="2" w:space="0" w:color="auto"/>
              <w:right w:val="single" w:sz="4" w:space="0" w:color="FFFFFF" w:themeColor="background1"/>
            </w:tcBorders>
            <w:tcMar>
              <w:left w:w="113" w:type="dxa"/>
            </w:tcMar>
          </w:tcPr>
          <w:p w14:paraId="6497694D" w14:textId="77777777" w:rsidR="001403FD" w:rsidRDefault="001403FD" w:rsidP="00755CB0">
            <w:r>
              <w:t>Country</w:t>
            </w:r>
          </w:p>
        </w:tc>
        <w:sdt>
          <w:sdtPr>
            <w:id w:val="1348605814"/>
            <w:placeholder>
              <w:docPart w:val="46D65D1D203447BEB0EAD3C1764D01E6"/>
            </w:placeholder>
            <w:showingPlcHdr/>
          </w:sdtPr>
          <w:sdtEndPr/>
          <w:sdtContent>
            <w:tc>
              <w:tcPr>
                <w:tcW w:w="1607" w:type="dxa"/>
                <w:tcBorders>
                  <w:left w:val="single" w:sz="4" w:space="0" w:color="FFFFFF" w:themeColor="background1"/>
                </w:tcBorders>
              </w:tcPr>
              <w:p w14:paraId="1FAFA6C9" w14:textId="77777777" w:rsidR="001403FD" w:rsidRDefault="00127C04" w:rsidP="00755CB0">
                <w:r w:rsidRPr="00DB4615">
                  <w:rPr>
                    <w:highlight w:val="lightGray"/>
                  </w:rPr>
                  <w:t>Ins. Country</w:t>
                </w:r>
              </w:p>
            </w:tc>
          </w:sdtContent>
        </w:sdt>
      </w:tr>
      <w:tr w:rsidR="001403FD" w14:paraId="079CA27F" w14:textId="77777777" w:rsidTr="00DB4615">
        <w:tc>
          <w:tcPr>
            <w:tcW w:w="1275" w:type="dxa"/>
            <w:tcBorders>
              <w:right w:val="single" w:sz="4" w:space="0" w:color="FFFFFF" w:themeColor="background1"/>
            </w:tcBorders>
          </w:tcPr>
          <w:p w14:paraId="3FDDFC74" w14:textId="77777777" w:rsidR="001403FD" w:rsidRDefault="001403FD" w:rsidP="00755CB0">
            <w:r>
              <w:t>Telephone</w:t>
            </w:r>
          </w:p>
        </w:tc>
        <w:sdt>
          <w:sdtPr>
            <w:id w:val="1027832960"/>
            <w:placeholder>
              <w:docPart w:val="B7E601C4BDE248BC9BDECF8CBE5E51E1"/>
            </w:placeholder>
            <w:showingPlcHdr/>
          </w:sdtPr>
          <w:sdtEndPr/>
          <w:sdtContent>
            <w:tc>
              <w:tcPr>
                <w:tcW w:w="3543" w:type="dxa"/>
                <w:gridSpan w:val="2"/>
                <w:tcBorders>
                  <w:left w:val="single" w:sz="4" w:space="0" w:color="FFFFFF" w:themeColor="background1"/>
                  <w:right w:val="single" w:sz="2" w:space="0" w:color="auto"/>
                </w:tcBorders>
                <w:tcMar>
                  <w:left w:w="113" w:type="dxa"/>
                </w:tcMar>
              </w:tcPr>
              <w:p w14:paraId="422AB8C5" w14:textId="77777777" w:rsidR="001403FD" w:rsidRDefault="00127C04" w:rsidP="00755CB0">
                <w:r w:rsidRPr="00DB4615">
                  <w:rPr>
                    <w:highlight w:val="lightGray"/>
                  </w:rPr>
                  <w:t>Insert Telephone</w:t>
                </w:r>
              </w:p>
            </w:tc>
          </w:sdtContent>
        </w:sdt>
        <w:tc>
          <w:tcPr>
            <w:tcW w:w="1606" w:type="dxa"/>
            <w:gridSpan w:val="2"/>
            <w:tcBorders>
              <w:left w:val="single" w:sz="2" w:space="0" w:color="auto"/>
              <w:right w:val="single" w:sz="4" w:space="0" w:color="FFFFFF" w:themeColor="background1"/>
            </w:tcBorders>
            <w:tcMar>
              <w:left w:w="113" w:type="dxa"/>
            </w:tcMar>
          </w:tcPr>
          <w:p w14:paraId="7BFF341B" w14:textId="77777777" w:rsidR="001403FD" w:rsidRDefault="001403FD" w:rsidP="00755CB0">
            <w:r>
              <w:t>Fax</w:t>
            </w:r>
          </w:p>
        </w:tc>
        <w:sdt>
          <w:sdtPr>
            <w:id w:val="-1315632119"/>
            <w:placeholder>
              <w:docPart w:val="774F91EAC2514632B8C4EF0C584ED81B"/>
            </w:placeholder>
            <w:showingPlcHdr/>
          </w:sdtPr>
          <w:sdtEndPr/>
          <w:sdtContent>
            <w:tc>
              <w:tcPr>
                <w:tcW w:w="3214" w:type="dxa"/>
                <w:gridSpan w:val="2"/>
                <w:tcBorders>
                  <w:left w:val="single" w:sz="4" w:space="0" w:color="FFFFFF" w:themeColor="background1"/>
                </w:tcBorders>
              </w:tcPr>
              <w:p w14:paraId="087EE826" w14:textId="77777777" w:rsidR="001403FD" w:rsidRDefault="00127C04" w:rsidP="00755CB0">
                <w:r w:rsidRPr="00DB4615">
                  <w:rPr>
                    <w:highlight w:val="lightGray"/>
                  </w:rPr>
                  <w:t>Insert Fax</w:t>
                </w:r>
              </w:p>
            </w:tc>
          </w:sdtContent>
        </w:sdt>
      </w:tr>
      <w:tr w:rsidR="001403FD" w14:paraId="3B07C0CF" w14:textId="77777777" w:rsidTr="00DB4615">
        <w:tc>
          <w:tcPr>
            <w:tcW w:w="1275" w:type="dxa"/>
            <w:tcBorders>
              <w:right w:val="single" w:sz="4" w:space="0" w:color="FFFFFF" w:themeColor="background1"/>
            </w:tcBorders>
          </w:tcPr>
          <w:p w14:paraId="1F128774" w14:textId="77777777" w:rsidR="001403FD" w:rsidRDefault="001403FD" w:rsidP="00755CB0">
            <w:r>
              <w:t>Email</w:t>
            </w:r>
          </w:p>
        </w:tc>
        <w:sdt>
          <w:sdtPr>
            <w:id w:val="-1314870854"/>
            <w:placeholder>
              <w:docPart w:val="29323838D30E47AA9C2B8B58355EE7C6"/>
            </w:placeholder>
            <w:showingPlcHdr/>
          </w:sdtPr>
          <w:sdtEndPr/>
          <w:sdtContent>
            <w:tc>
              <w:tcPr>
                <w:tcW w:w="8363" w:type="dxa"/>
                <w:gridSpan w:val="6"/>
                <w:tcBorders>
                  <w:left w:val="single" w:sz="4" w:space="0" w:color="FFFFFF" w:themeColor="background1"/>
                </w:tcBorders>
                <w:tcMar>
                  <w:left w:w="113" w:type="dxa"/>
                </w:tcMar>
              </w:tcPr>
              <w:p w14:paraId="24E33227" w14:textId="77777777" w:rsidR="001403FD" w:rsidRDefault="00127C04" w:rsidP="00755CB0">
                <w:r w:rsidRPr="00DB4615">
                  <w:rPr>
                    <w:highlight w:val="lightGray"/>
                  </w:rPr>
                  <w:t>Insert Email</w:t>
                </w:r>
              </w:p>
            </w:tc>
          </w:sdtContent>
        </w:sdt>
      </w:tr>
      <w:tr w:rsidR="001403FD" w14:paraId="61A65E09" w14:textId="77777777" w:rsidTr="00DB4615">
        <w:tc>
          <w:tcPr>
            <w:tcW w:w="5529" w:type="dxa"/>
            <w:gridSpan w:val="4"/>
            <w:tcBorders>
              <w:bottom w:val="single" w:sz="4" w:space="0" w:color="auto"/>
              <w:right w:val="single" w:sz="4" w:space="0" w:color="FFFFFF" w:themeColor="background1"/>
            </w:tcBorders>
          </w:tcPr>
          <w:p w14:paraId="337C9958" w14:textId="77777777" w:rsidR="001403FD" w:rsidRDefault="001403FD" w:rsidP="00755CB0">
            <w:r>
              <w:t>FedEx</w:t>
            </w:r>
            <w:r w:rsidR="00DB4615">
              <w:t xml:space="preserve"> Account Number for International Orders</w:t>
            </w:r>
          </w:p>
        </w:tc>
        <w:sdt>
          <w:sdtPr>
            <w:id w:val="-363831917"/>
            <w:placeholder>
              <w:docPart w:val="DC06F0D0859E4E89982C57B195962FFF"/>
            </w:placeholder>
            <w:showingPlcHdr/>
          </w:sdtPr>
          <w:sdtEndPr/>
          <w:sdtContent>
            <w:tc>
              <w:tcPr>
                <w:tcW w:w="4109" w:type="dxa"/>
                <w:gridSpan w:val="3"/>
                <w:tcBorders>
                  <w:left w:val="single" w:sz="4" w:space="0" w:color="FFFFFF" w:themeColor="background1"/>
                  <w:bottom w:val="single" w:sz="4" w:space="0" w:color="auto"/>
                </w:tcBorders>
                <w:tcMar>
                  <w:left w:w="113" w:type="dxa"/>
                </w:tcMar>
              </w:tcPr>
              <w:p w14:paraId="4E139E22" w14:textId="77777777" w:rsidR="001403FD" w:rsidRDefault="00127C04" w:rsidP="00755CB0">
                <w:r w:rsidRPr="00DB4615">
                  <w:rPr>
                    <w:highlight w:val="lightGray"/>
                  </w:rPr>
                  <w:t xml:space="preserve">Insert </w:t>
                </w:r>
                <w:r w:rsidR="00DB4615" w:rsidRPr="00DB4615">
                  <w:rPr>
                    <w:highlight w:val="lightGray"/>
                  </w:rPr>
                  <w:t>FedEx Acc. No.</w:t>
                </w:r>
              </w:p>
            </w:tc>
          </w:sdtContent>
        </w:sdt>
      </w:tr>
    </w:tbl>
    <w:p w14:paraId="46725763" w14:textId="77777777" w:rsidR="002549A9" w:rsidRDefault="002549A9" w:rsidP="00DB4615">
      <w:pPr>
        <w:pStyle w:val="6ptSpacer"/>
      </w:pPr>
    </w:p>
    <w:p w14:paraId="2B8F3BD2" w14:textId="77777777" w:rsidR="00755CB0" w:rsidRDefault="00FD580A" w:rsidP="00FD580A">
      <w:pPr>
        <w:pStyle w:val="Heading1"/>
      </w:pPr>
      <w:r>
        <w:t>Publication Details</w:t>
      </w:r>
    </w:p>
    <w:p w14:paraId="30F6AC60" w14:textId="77777777" w:rsidR="00127C04" w:rsidRPr="00127C04" w:rsidRDefault="00127C04" w:rsidP="00DB4615">
      <w:pPr>
        <w:pStyle w:val="6ptSpacer"/>
      </w:pPr>
    </w:p>
    <w:p w14:paraId="023FA47D" w14:textId="77777777" w:rsidR="002549A9" w:rsidRDefault="00755CB0" w:rsidP="00DB4615">
      <w:pPr>
        <w:pStyle w:val="BoxText"/>
      </w:pPr>
      <w:r w:rsidRPr="00DB4615">
        <w:rPr>
          <w:rStyle w:val="Strong"/>
        </w:rPr>
        <w:t>Type</w:t>
      </w:r>
      <w:r w:rsidR="002549A9">
        <w:tab/>
      </w:r>
      <w:r w:rsidRPr="00DB4615">
        <w:rPr>
          <w:rStyle w:val="Strong"/>
        </w:rPr>
        <w:t>Usage</w:t>
      </w:r>
      <w:r w:rsidR="002549A9">
        <w:tab/>
      </w:r>
      <w:r w:rsidRPr="00DB4615">
        <w:rPr>
          <w:rStyle w:val="Strong"/>
        </w:rPr>
        <w:t>Distribution</w:t>
      </w:r>
    </w:p>
    <w:p w14:paraId="5E95F912" w14:textId="77777777" w:rsidR="002549A9" w:rsidRDefault="001B4871" w:rsidP="00DB4615">
      <w:pPr>
        <w:pStyle w:val="BoxText"/>
      </w:pPr>
      <w:sdt>
        <w:sdtPr>
          <w:id w:val="-179937616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Book</w:t>
      </w:r>
      <w:r w:rsidR="002549A9">
        <w:tab/>
      </w:r>
      <w:sdt>
        <w:sdtPr>
          <w:id w:val="-2095079142"/>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Publishing</w:t>
      </w:r>
      <w:r w:rsidR="002549A9">
        <w:tab/>
      </w:r>
      <w:sdt>
        <w:sdtPr>
          <w:id w:val="93787220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Australia</w:t>
      </w:r>
    </w:p>
    <w:p w14:paraId="3A810115" w14:textId="77777777" w:rsidR="002549A9" w:rsidRDefault="001B4871" w:rsidP="00DB4615">
      <w:pPr>
        <w:pStyle w:val="BoxText"/>
      </w:pPr>
      <w:sdt>
        <w:sdtPr>
          <w:id w:val="-195716290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Exhibition</w:t>
      </w:r>
      <w:r w:rsidR="002549A9">
        <w:t xml:space="preserve"> </w:t>
      </w:r>
      <w:r w:rsidR="00755CB0" w:rsidRPr="00755CB0">
        <w:t>Catalogue</w:t>
      </w:r>
      <w:r w:rsidR="002549A9">
        <w:tab/>
      </w:r>
      <w:sdt>
        <w:sdtPr>
          <w:id w:val="-1494880453"/>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Research</w:t>
      </w:r>
      <w:r w:rsidR="002549A9">
        <w:tab/>
      </w:r>
      <w:sdt>
        <w:sdtPr>
          <w:id w:val="-14458799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Australia + NZ</w:t>
      </w:r>
    </w:p>
    <w:p w14:paraId="02134F6F" w14:textId="4E717CF7" w:rsidR="002549A9" w:rsidRDefault="001B4871" w:rsidP="00DB4615">
      <w:pPr>
        <w:pStyle w:val="BoxText"/>
      </w:pPr>
      <w:sdt>
        <w:sdtPr>
          <w:id w:val="-74935319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Newspaper/Journal</w:t>
      </w:r>
      <w:r w:rsidR="002549A9">
        <w:tab/>
      </w:r>
      <w:sdt>
        <w:sdtPr>
          <w:id w:val="69327260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Personal</w:t>
      </w:r>
      <w:r w:rsidR="002549A9">
        <w:tab/>
      </w:r>
      <w:sdt>
        <w:sdtPr>
          <w:id w:val="-118559109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World Rights</w:t>
      </w:r>
    </w:p>
    <w:p w14:paraId="39DB0FC5" w14:textId="77777777" w:rsidR="002549A9" w:rsidRDefault="001B4871" w:rsidP="00DB4615">
      <w:pPr>
        <w:pStyle w:val="BoxText"/>
      </w:pPr>
      <w:sdt>
        <w:sdtPr>
          <w:id w:val="135106914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Promotional Flyer/Poster</w:t>
      </w:r>
      <w:r w:rsidR="002549A9">
        <w:tab/>
      </w:r>
      <w:sdt>
        <w:sdtPr>
          <w:id w:val="-49511082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Government Organisation</w:t>
      </w:r>
    </w:p>
    <w:p w14:paraId="23F8C61F" w14:textId="77777777" w:rsidR="002549A9" w:rsidRDefault="001B4871" w:rsidP="00DB4615">
      <w:pPr>
        <w:pStyle w:val="BoxText"/>
      </w:pPr>
      <w:sdt>
        <w:sdtPr>
          <w:id w:val="124584986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Brochure</w:t>
      </w:r>
      <w:r w:rsidR="00F70E75">
        <w:tab/>
      </w:r>
      <w:sdt>
        <w:sdtPr>
          <w:id w:val="14724864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Commercial Product</w:t>
      </w:r>
      <w:r w:rsidR="00F70E75">
        <w:tab/>
      </w:r>
      <w:r w:rsidR="00755CB0" w:rsidRPr="00DB4615">
        <w:rPr>
          <w:rStyle w:val="Strong"/>
        </w:rPr>
        <w:t>Market</w:t>
      </w:r>
    </w:p>
    <w:p w14:paraId="19D55DAB" w14:textId="77777777" w:rsidR="002549A9" w:rsidRDefault="001B4871" w:rsidP="00DB4615">
      <w:pPr>
        <w:pStyle w:val="BoxText"/>
      </w:pPr>
      <w:sdt>
        <w:sdtPr>
          <w:id w:val="-14620828"/>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Postcard</w:t>
      </w:r>
      <w:r w:rsidR="00F70E75">
        <w:tab/>
      </w:r>
      <w:sdt>
        <w:sdtPr>
          <w:id w:val="-352492540"/>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Other</w:t>
      </w:r>
      <w:r w:rsidR="00F70E75">
        <w:tab/>
      </w:r>
      <w:sdt>
        <w:sdtPr>
          <w:id w:val="-42380051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General</w:t>
      </w:r>
    </w:p>
    <w:p w14:paraId="29772AC3" w14:textId="77777777" w:rsidR="002549A9" w:rsidRDefault="001B4871" w:rsidP="00DB4615">
      <w:pPr>
        <w:pStyle w:val="BoxText"/>
      </w:pPr>
      <w:sdt>
        <w:sdtPr>
          <w:id w:val="34745064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Presentation/Powerpoint</w:t>
      </w:r>
      <w:r w:rsidR="00F70E75">
        <w:tab/>
      </w:r>
      <w:r w:rsidR="00F70E75">
        <w:tab/>
      </w:r>
      <w:sdt>
        <w:sdtPr>
          <w:id w:val="160692167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Scholarly</w:t>
      </w:r>
    </w:p>
    <w:p w14:paraId="5BB032CF" w14:textId="77777777" w:rsidR="002549A9" w:rsidRDefault="001B4871" w:rsidP="00DB4615">
      <w:pPr>
        <w:pStyle w:val="BoxText"/>
      </w:pPr>
      <w:sdt>
        <w:sdtPr>
          <w:id w:val="-1379085177"/>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TV Programme/Broadcast</w:t>
      </w:r>
      <w:r w:rsidR="00F70E75">
        <w:tab/>
      </w:r>
      <w:r w:rsidR="00F70E75">
        <w:tab/>
      </w:r>
      <w:sdt>
        <w:sdtPr>
          <w:id w:val="-84902870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Educational school/tertiary</w:t>
      </w:r>
    </w:p>
    <w:p w14:paraId="119A2357" w14:textId="77777777" w:rsidR="002549A9" w:rsidRDefault="001B4871" w:rsidP="00DB4615">
      <w:pPr>
        <w:pStyle w:val="BoxText"/>
      </w:pPr>
      <w:sdt>
        <w:sdtPr>
          <w:id w:val="-663238354"/>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Film/Video/DVD/CD</w:t>
      </w:r>
    </w:p>
    <w:p w14:paraId="614A88E9" w14:textId="77777777" w:rsidR="002549A9" w:rsidRDefault="001B4871" w:rsidP="00DB4615">
      <w:pPr>
        <w:pStyle w:val="BoxText"/>
      </w:pPr>
      <w:sdt>
        <w:sdtPr>
          <w:id w:val="-1558617419"/>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CD ROM</w:t>
      </w:r>
    </w:p>
    <w:p w14:paraId="0373375A" w14:textId="77777777" w:rsidR="002549A9" w:rsidRDefault="001B4871" w:rsidP="00DB4615">
      <w:pPr>
        <w:pStyle w:val="BoxText"/>
      </w:pPr>
      <w:sdt>
        <w:sdtPr>
          <w:id w:val="-1167389096"/>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Website</w:t>
      </w:r>
    </w:p>
    <w:p w14:paraId="761F2FF7" w14:textId="77777777" w:rsidR="00755CB0" w:rsidRDefault="001B4871" w:rsidP="00DB4615">
      <w:pPr>
        <w:pStyle w:val="BoxText"/>
      </w:pPr>
      <w:sdt>
        <w:sdtPr>
          <w:id w:val="1252010511"/>
          <w14:checkbox>
            <w14:checked w14:val="0"/>
            <w14:checkedState w14:val="2612" w14:font="MS Gothic"/>
            <w14:uncheckedState w14:val="2610" w14:font="MS Gothic"/>
          </w14:checkbox>
        </w:sdtPr>
        <w:sdtEndPr/>
        <w:sdtContent>
          <w:r w:rsidR="00FD580A">
            <w:rPr>
              <w:rFonts w:ascii="MS Gothic" w:eastAsia="MS Gothic" w:hAnsi="MS Gothic" w:hint="eastAsia"/>
            </w:rPr>
            <w:t>☐</w:t>
          </w:r>
        </w:sdtContent>
      </w:sdt>
      <w:r w:rsidR="00FD580A">
        <w:t xml:space="preserve"> </w:t>
      </w:r>
      <w:r w:rsidR="00755CB0" w:rsidRPr="00755CB0">
        <w:t>Other</w:t>
      </w:r>
    </w:p>
    <w:p w14:paraId="25800062" w14:textId="77777777" w:rsidR="00755CB0" w:rsidRDefault="00755CB0" w:rsidP="00DB4615">
      <w:pPr>
        <w:pStyle w:val="6ptSpacer"/>
      </w:pPr>
    </w:p>
    <w:p w14:paraId="3A9B6793" w14:textId="77777777" w:rsidR="00755CB0" w:rsidRDefault="00755CB0" w:rsidP="00127C04">
      <w:pPr>
        <w:pStyle w:val="Heading1"/>
      </w:pPr>
      <w:r>
        <w:t>Publication title</w:t>
      </w:r>
    </w:p>
    <w:p w14:paraId="76E1402D" w14:textId="77777777" w:rsidR="00DB4615" w:rsidRPr="00DB4615" w:rsidRDefault="00DB4615" w:rsidP="00DB4615">
      <w:pPr>
        <w:pStyle w:val="6ptSpacer"/>
      </w:pPr>
    </w:p>
    <w:tbl>
      <w:tblPr>
        <w:tblStyle w:val="TableGrid"/>
        <w:tblW w:w="0" w:type="auto"/>
        <w:tblLook w:val="0480" w:firstRow="0" w:lastRow="0" w:firstColumn="1" w:lastColumn="0" w:noHBand="0" w:noVBand="1"/>
      </w:tblPr>
      <w:tblGrid>
        <w:gridCol w:w="2409"/>
        <w:gridCol w:w="2410"/>
        <w:gridCol w:w="2410"/>
        <w:gridCol w:w="2409"/>
      </w:tblGrid>
      <w:tr w:rsidR="00A158D0" w14:paraId="58429809" w14:textId="77777777" w:rsidTr="007D19E8">
        <w:tc>
          <w:tcPr>
            <w:tcW w:w="2409" w:type="dxa"/>
            <w:tcBorders>
              <w:top w:val="single" w:sz="4" w:space="0" w:color="auto"/>
            </w:tcBorders>
          </w:tcPr>
          <w:p w14:paraId="3A67ED04" w14:textId="77777777" w:rsidR="00A158D0" w:rsidRDefault="00A158D0" w:rsidP="00127C04">
            <w:r>
              <w:t>Publication title</w:t>
            </w:r>
          </w:p>
        </w:tc>
        <w:sdt>
          <w:sdtPr>
            <w:id w:val="1049651706"/>
            <w:placeholder>
              <w:docPart w:val="A65E0E6CA0084EE3BEF77DDDBB4D1C69"/>
            </w:placeholder>
            <w:showingPlcHdr/>
          </w:sdtPr>
          <w:sdtEndPr/>
          <w:sdtContent>
            <w:tc>
              <w:tcPr>
                <w:tcW w:w="7229" w:type="dxa"/>
                <w:gridSpan w:val="3"/>
                <w:tcBorders>
                  <w:top w:val="single" w:sz="4" w:space="0" w:color="auto"/>
                </w:tcBorders>
              </w:tcPr>
              <w:p w14:paraId="3FFC973B" w14:textId="77777777" w:rsidR="00A158D0" w:rsidRDefault="009770B8" w:rsidP="00127C04">
                <w:r w:rsidRPr="009770B8">
                  <w:rPr>
                    <w:highlight w:val="lightGray"/>
                  </w:rPr>
                  <w:t>Insert Pub. Title</w:t>
                </w:r>
              </w:p>
            </w:tc>
          </w:sdtContent>
        </w:sdt>
      </w:tr>
      <w:tr w:rsidR="00A158D0" w14:paraId="788FD8CC" w14:textId="77777777" w:rsidTr="00B83B54">
        <w:tc>
          <w:tcPr>
            <w:tcW w:w="2409" w:type="dxa"/>
          </w:tcPr>
          <w:p w14:paraId="0DCF76CD" w14:textId="77777777" w:rsidR="00A158D0" w:rsidRDefault="00A158D0" w:rsidP="00127C04">
            <w:r>
              <w:t>Author/Editor</w:t>
            </w:r>
          </w:p>
        </w:tc>
        <w:sdt>
          <w:sdtPr>
            <w:id w:val="-1618130071"/>
            <w:placeholder>
              <w:docPart w:val="E07812D4545949418000B58952C9FAB1"/>
            </w:placeholder>
            <w:showingPlcHdr/>
          </w:sdtPr>
          <w:sdtEndPr/>
          <w:sdtContent>
            <w:tc>
              <w:tcPr>
                <w:tcW w:w="7229" w:type="dxa"/>
                <w:gridSpan w:val="3"/>
              </w:tcPr>
              <w:p w14:paraId="6B0D4EAB" w14:textId="77777777" w:rsidR="00A158D0" w:rsidRDefault="009770B8" w:rsidP="00127C04">
                <w:r w:rsidRPr="009770B8">
                  <w:rPr>
                    <w:highlight w:val="lightGray"/>
                  </w:rPr>
                  <w:t>Insert Author/Editor</w:t>
                </w:r>
              </w:p>
            </w:tc>
          </w:sdtContent>
        </w:sdt>
      </w:tr>
      <w:tr w:rsidR="00DB4615" w14:paraId="4F7C225A" w14:textId="77777777" w:rsidTr="00A158D0">
        <w:tc>
          <w:tcPr>
            <w:tcW w:w="2409" w:type="dxa"/>
          </w:tcPr>
          <w:p w14:paraId="417D12DB" w14:textId="77777777" w:rsidR="00DB4615" w:rsidRDefault="00A158D0" w:rsidP="00127C04">
            <w:r>
              <w:t>Print run/Circulation</w:t>
            </w:r>
          </w:p>
        </w:tc>
        <w:sdt>
          <w:sdtPr>
            <w:id w:val="1888373814"/>
            <w:placeholder>
              <w:docPart w:val="7BFC8DD4E3874C318A99174EE5964933"/>
            </w:placeholder>
            <w:showingPlcHdr/>
          </w:sdtPr>
          <w:sdtEndPr/>
          <w:sdtContent>
            <w:tc>
              <w:tcPr>
                <w:tcW w:w="2409" w:type="dxa"/>
                <w:tcBorders>
                  <w:right w:val="single" w:sz="2" w:space="0" w:color="auto"/>
                </w:tcBorders>
              </w:tcPr>
              <w:p w14:paraId="76492210" w14:textId="77777777" w:rsidR="00DB4615" w:rsidRDefault="009770B8" w:rsidP="00127C04">
                <w:r w:rsidRPr="009770B8">
                  <w:rPr>
                    <w:highlight w:val="lightGray"/>
                  </w:rPr>
                  <w:t>Insert Print Run</w:t>
                </w:r>
              </w:p>
            </w:tc>
          </w:sdtContent>
        </w:sdt>
        <w:tc>
          <w:tcPr>
            <w:tcW w:w="2410" w:type="dxa"/>
            <w:tcBorders>
              <w:left w:val="single" w:sz="2" w:space="0" w:color="auto"/>
            </w:tcBorders>
            <w:tcMar>
              <w:left w:w="113" w:type="dxa"/>
            </w:tcMar>
          </w:tcPr>
          <w:p w14:paraId="6EACBD17" w14:textId="77777777" w:rsidR="00DB4615" w:rsidRDefault="00A158D0" w:rsidP="00127C04">
            <w:r>
              <w:t>RRP $</w:t>
            </w:r>
          </w:p>
        </w:tc>
        <w:sdt>
          <w:sdtPr>
            <w:id w:val="-1893029245"/>
            <w:placeholder>
              <w:docPart w:val="71F8E1CEEE3B4DCEAFC5CC8835883C25"/>
            </w:placeholder>
            <w:showingPlcHdr/>
          </w:sdtPr>
          <w:sdtEndPr/>
          <w:sdtContent>
            <w:tc>
              <w:tcPr>
                <w:tcW w:w="2410" w:type="dxa"/>
              </w:tcPr>
              <w:p w14:paraId="73DF102A" w14:textId="77777777" w:rsidR="00DB4615" w:rsidRDefault="009770B8" w:rsidP="00127C04">
                <w:r w:rsidRPr="009770B8">
                  <w:rPr>
                    <w:highlight w:val="lightGray"/>
                  </w:rPr>
                  <w:t>Insert RRP</w:t>
                </w:r>
              </w:p>
            </w:tc>
          </w:sdtContent>
        </w:sdt>
      </w:tr>
      <w:tr w:rsidR="00DB4615" w14:paraId="4300EC02" w14:textId="77777777" w:rsidTr="00A158D0">
        <w:tc>
          <w:tcPr>
            <w:tcW w:w="2409" w:type="dxa"/>
          </w:tcPr>
          <w:p w14:paraId="683EC3B7" w14:textId="77777777" w:rsidR="00DB4615" w:rsidRDefault="00A158D0" w:rsidP="00127C04">
            <w:r>
              <w:t>Date of Publication</w:t>
            </w:r>
          </w:p>
        </w:tc>
        <w:sdt>
          <w:sdtPr>
            <w:id w:val="-557934952"/>
            <w:placeholder>
              <w:docPart w:val="1134AFBD0D8B4B76A296881EFC5E3794"/>
            </w:placeholder>
            <w:showingPlcHdr/>
          </w:sdtPr>
          <w:sdtEndPr/>
          <w:sdtContent>
            <w:tc>
              <w:tcPr>
                <w:tcW w:w="2409" w:type="dxa"/>
                <w:tcBorders>
                  <w:right w:val="single" w:sz="2" w:space="0" w:color="auto"/>
                </w:tcBorders>
              </w:tcPr>
              <w:p w14:paraId="4AE72855" w14:textId="77777777" w:rsidR="00DB4615" w:rsidRDefault="009770B8" w:rsidP="00127C04">
                <w:r w:rsidRPr="009770B8">
                  <w:rPr>
                    <w:rStyle w:val="PlaceholderText"/>
                    <w:color w:val="auto"/>
                    <w:highlight w:val="lightGray"/>
                  </w:rPr>
                  <w:t>Insert Date</w:t>
                </w:r>
              </w:p>
            </w:tc>
          </w:sdtContent>
        </w:sdt>
        <w:tc>
          <w:tcPr>
            <w:tcW w:w="2410" w:type="dxa"/>
            <w:tcBorders>
              <w:left w:val="single" w:sz="2" w:space="0" w:color="auto"/>
            </w:tcBorders>
            <w:tcMar>
              <w:left w:w="113" w:type="dxa"/>
            </w:tcMar>
          </w:tcPr>
          <w:p w14:paraId="21033174" w14:textId="77777777" w:rsidR="00DB4615" w:rsidRDefault="00A158D0" w:rsidP="00127C04">
            <w:r>
              <w:t>Internet Duration</w:t>
            </w:r>
          </w:p>
        </w:tc>
        <w:sdt>
          <w:sdtPr>
            <w:id w:val="-689216537"/>
            <w:placeholder>
              <w:docPart w:val="7D55697298B1483EAB78209F8E8A7495"/>
            </w:placeholder>
            <w:showingPlcHdr/>
          </w:sdtPr>
          <w:sdtEndPr/>
          <w:sdtContent>
            <w:tc>
              <w:tcPr>
                <w:tcW w:w="2410" w:type="dxa"/>
              </w:tcPr>
              <w:p w14:paraId="128CEA30" w14:textId="77777777" w:rsidR="00DB4615" w:rsidRDefault="009770B8" w:rsidP="00127C04">
                <w:r w:rsidRPr="009770B8">
                  <w:rPr>
                    <w:rStyle w:val="PlaceholderText"/>
                    <w:color w:val="auto"/>
                    <w:highlight w:val="lightGray"/>
                  </w:rPr>
                  <w:t>Insert Duration</w:t>
                </w:r>
              </w:p>
            </w:tc>
          </w:sdtContent>
        </w:sdt>
      </w:tr>
      <w:tr w:rsidR="00A158D0" w14:paraId="04BBDBF6" w14:textId="77777777" w:rsidTr="00A158D0">
        <w:tc>
          <w:tcPr>
            <w:tcW w:w="4820" w:type="dxa"/>
            <w:gridSpan w:val="2"/>
            <w:tcBorders>
              <w:bottom w:val="single" w:sz="4" w:space="0" w:color="auto"/>
            </w:tcBorders>
          </w:tcPr>
          <w:p w14:paraId="156AE7E3" w14:textId="77777777" w:rsidR="00A158D0" w:rsidRDefault="00A158D0" w:rsidP="00127C04">
            <w:r>
              <w:t>Date Photographic material required</w:t>
            </w:r>
          </w:p>
        </w:tc>
        <w:sdt>
          <w:sdtPr>
            <w:id w:val="1722949302"/>
            <w:placeholder>
              <w:docPart w:val="EB4496489FBB4E22AD3545093315F484"/>
            </w:placeholder>
            <w:showingPlcHdr/>
          </w:sdtPr>
          <w:sdtEndPr/>
          <w:sdtContent>
            <w:tc>
              <w:tcPr>
                <w:tcW w:w="4818" w:type="dxa"/>
                <w:gridSpan w:val="2"/>
                <w:tcBorders>
                  <w:bottom w:val="single" w:sz="4" w:space="0" w:color="auto"/>
                </w:tcBorders>
              </w:tcPr>
              <w:p w14:paraId="414EBD2A" w14:textId="77777777" w:rsidR="00A158D0" w:rsidRDefault="009770B8" w:rsidP="00127C04">
                <w:r w:rsidRPr="009770B8">
                  <w:rPr>
                    <w:rStyle w:val="PlaceholderText"/>
                    <w:color w:val="auto"/>
                    <w:highlight w:val="lightGray"/>
                  </w:rPr>
                  <w:t>Insert Date</w:t>
                </w:r>
              </w:p>
            </w:tc>
          </w:sdtContent>
        </w:sdt>
      </w:tr>
    </w:tbl>
    <w:p w14:paraId="35F22ED4" w14:textId="77777777" w:rsidR="00127C04" w:rsidRPr="00127C04" w:rsidRDefault="00127C04" w:rsidP="00127C04"/>
    <w:p w14:paraId="26FB5947" w14:textId="77777777" w:rsidR="00A158D0" w:rsidRDefault="00A158D0">
      <w:r>
        <w:br w:type="page"/>
      </w:r>
    </w:p>
    <w:p w14:paraId="139CBF9A" w14:textId="77777777" w:rsidR="00F956B4" w:rsidRDefault="00F956B4" w:rsidP="00A158D0">
      <w:pPr>
        <w:pBdr>
          <w:bottom w:val="single" w:sz="4" w:space="1" w:color="auto"/>
        </w:pBdr>
      </w:pPr>
    </w:p>
    <w:sdt>
      <w:sdtPr>
        <w:id w:val="-763295756"/>
        <w:placeholder>
          <w:docPart w:val="6C4207329ABC4943B00B7DBA9A9BE1CB"/>
        </w:placeholder>
        <w:showingPlcHdr/>
      </w:sdtPr>
      <w:sdtEndPr/>
      <w:sdtContent>
        <w:p w14:paraId="7F6F435E" w14:textId="77777777" w:rsidR="00A158D0" w:rsidRDefault="00842528" w:rsidP="00A158D0">
          <w:pPr>
            <w:pBdr>
              <w:bottom w:val="single" w:sz="4" w:space="1" w:color="auto"/>
            </w:pBdr>
          </w:pPr>
          <w:r w:rsidRPr="00842528">
            <w:rPr>
              <w:rStyle w:val="PlaceholderText"/>
              <w:highlight w:val="lightGray"/>
            </w:rPr>
            <w:t>Insert Name</w:t>
          </w:r>
        </w:p>
      </w:sdtContent>
    </w:sdt>
    <w:p w14:paraId="6A7877D7" w14:textId="77777777" w:rsidR="00755CB0" w:rsidRDefault="00755CB0" w:rsidP="00842528">
      <w:pPr>
        <w:pBdr>
          <w:top w:val="single" w:sz="4" w:space="4" w:color="auto"/>
        </w:pBdr>
      </w:pPr>
      <w:r w:rsidRPr="00755CB0">
        <w:t>I/We have read the conditions and agree to abide by the conditions of use attached</w:t>
      </w:r>
    </w:p>
    <w:p w14:paraId="2A9A5557" w14:textId="77777777" w:rsidR="00755CB0" w:rsidRDefault="00755CB0" w:rsidP="00755CB0"/>
    <w:p w14:paraId="7DC8A319" w14:textId="77777777" w:rsidR="00755CB0" w:rsidRDefault="00755CB0" w:rsidP="009770B8">
      <w:pPr>
        <w:tabs>
          <w:tab w:val="left" w:pos="6379"/>
        </w:tabs>
      </w:pPr>
      <w:r w:rsidRPr="00755CB0">
        <w:t>Applicant’s signature</w:t>
      </w:r>
      <w:r w:rsidR="009770B8">
        <w:t>:</w:t>
      </w:r>
      <w:r w:rsidR="00842528">
        <w:tab/>
      </w:r>
      <w:r w:rsidRPr="00755CB0">
        <w:t>Date</w:t>
      </w:r>
      <w:r w:rsidR="009770B8">
        <w:t>:</w:t>
      </w:r>
    </w:p>
    <w:p w14:paraId="1525F4A4" w14:textId="77777777" w:rsidR="00755CB0" w:rsidRDefault="00755CB0" w:rsidP="00755CB0"/>
    <w:p w14:paraId="6C26E31C" w14:textId="77777777" w:rsidR="00755CB0" w:rsidRDefault="00755CB0" w:rsidP="00755CB0">
      <w:r w:rsidRPr="00755CB0">
        <w:t>Registration Department only – Date received</w:t>
      </w:r>
      <w:r w:rsidR="009770B8">
        <w:t>:</w:t>
      </w:r>
    </w:p>
    <w:p w14:paraId="2AE39778" w14:textId="77777777" w:rsidR="00755CB0" w:rsidRDefault="00755CB0" w:rsidP="00755CB0"/>
    <w:p w14:paraId="78369874" w14:textId="77777777" w:rsidR="00755CB0" w:rsidRPr="00DB1D89" w:rsidRDefault="00755CB0" w:rsidP="00755CB0">
      <w:pPr>
        <w:rPr>
          <w:rStyle w:val="Strong"/>
        </w:rPr>
      </w:pPr>
      <w:r w:rsidRPr="00DB1D89">
        <w:rPr>
          <w:rStyle w:val="Strong"/>
        </w:rPr>
        <w:t>Completed forms to:</w:t>
      </w:r>
    </w:p>
    <w:p w14:paraId="61838D61" w14:textId="77777777" w:rsidR="00755CB0" w:rsidRPr="00DB1D89" w:rsidRDefault="00755CB0" w:rsidP="00755CB0">
      <w:pPr>
        <w:rPr>
          <w:rStyle w:val="Strong"/>
        </w:rPr>
      </w:pPr>
      <w:r w:rsidRPr="00DB1D89">
        <w:rPr>
          <w:rStyle w:val="Strong"/>
        </w:rPr>
        <w:t>The Art Gallery of Western Australia, PO Box 8363, Perth Business Centre,</w:t>
      </w:r>
    </w:p>
    <w:p w14:paraId="0ED3AA2B" w14:textId="77777777" w:rsidR="00755CB0" w:rsidRPr="00DB1D89" w:rsidRDefault="00755CB0" w:rsidP="00755CB0">
      <w:pPr>
        <w:rPr>
          <w:rStyle w:val="Strong"/>
        </w:rPr>
      </w:pPr>
      <w:r w:rsidRPr="00DB1D89">
        <w:rPr>
          <w:rStyle w:val="Strong"/>
        </w:rPr>
        <w:t>Perth, Western Australia, 6849</w:t>
      </w:r>
      <w:r w:rsidR="009770B8">
        <w:rPr>
          <w:rStyle w:val="Strong"/>
        </w:rPr>
        <w:t xml:space="preserve">  | </w:t>
      </w:r>
      <w:r w:rsidRPr="00DB1D89">
        <w:rPr>
          <w:rStyle w:val="Strong"/>
        </w:rPr>
        <w:t xml:space="preserve"> Tel: 61 8 9492 6600 </w:t>
      </w:r>
      <w:r w:rsidR="009770B8">
        <w:rPr>
          <w:rStyle w:val="Strong"/>
        </w:rPr>
        <w:t xml:space="preserve"> |  </w:t>
      </w:r>
      <w:r w:rsidRPr="00DB1D89">
        <w:rPr>
          <w:rStyle w:val="Strong"/>
        </w:rPr>
        <w:t>Fax: 61 8 9492 6655</w:t>
      </w:r>
    </w:p>
    <w:p w14:paraId="6933E49F" w14:textId="77777777" w:rsidR="001F0EB0" w:rsidRDefault="001F0EB0">
      <w:pPr>
        <w:sectPr w:rsidR="001F0EB0" w:rsidSect="00DB4615">
          <w:headerReference w:type="default" r:id="rId11"/>
          <w:footerReference w:type="default" r:id="rId12"/>
          <w:headerReference w:type="first" r:id="rId13"/>
          <w:footerReference w:type="first" r:id="rId14"/>
          <w:pgSz w:w="11906" w:h="16838" w:code="9"/>
          <w:pgMar w:top="1843" w:right="1134" w:bottom="1135" w:left="1134" w:header="993" w:footer="699" w:gutter="0"/>
          <w:cols w:space="720"/>
          <w:docGrid w:linePitch="360"/>
        </w:sectPr>
      </w:pPr>
    </w:p>
    <w:p w14:paraId="06D6A007" w14:textId="77777777" w:rsidR="00755CB0" w:rsidRDefault="00842528" w:rsidP="00842528">
      <w:pPr>
        <w:pStyle w:val="Heading1"/>
        <w:spacing w:before="0"/>
      </w:pPr>
      <w:r w:rsidRPr="00755CB0">
        <w:lastRenderedPageBreak/>
        <w:t>Details of material requested for application to reproduce works of art</w:t>
      </w:r>
    </w:p>
    <w:p w14:paraId="72C5CE1C" w14:textId="77777777" w:rsidR="00842528" w:rsidRPr="00842528" w:rsidRDefault="00842528" w:rsidP="00842528">
      <w:pPr>
        <w:pStyle w:val="6ptSpacer"/>
      </w:pPr>
    </w:p>
    <w:tbl>
      <w:tblPr>
        <w:tblStyle w:val="TableGrid"/>
        <w:tblW w:w="0" w:type="auto"/>
        <w:tblLook w:val="04A0" w:firstRow="1" w:lastRow="0" w:firstColumn="1" w:lastColumn="0" w:noHBand="0" w:noVBand="1"/>
      </w:tblPr>
      <w:tblGrid>
        <w:gridCol w:w="2276"/>
        <w:gridCol w:w="2275"/>
        <w:gridCol w:w="2277"/>
        <w:gridCol w:w="1819"/>
        <w:gridCol w:w="2410"/>
        <w:gridCol w:w="3260"/>
      </w:tblGrid>
      <w:tr w:rsidR="001F0EB0" w14:paraId="46D754FE" w14:textId="77777777" w:rsidTr="00842528">
        <w:trPr>
          <w:cnfStyle w:val="100000000000" w:firstRow="1" w:lastRow="0" w:firstColumn="0" w:lastColumn="0" w:oddVBand="0" w:evenVBand="0" w:oddHBand="0" w:evenHBand="0" w:firstRowFirstColumn="0" w:firstRowLastColumn="0" w:lastRowFirstColumn="0" w:lastRowLastColumn="0"/>
        </w:trPr>
        <w:tc>
          <w:tcPr>
            <w:tcW w:w="2276" w:type="dxa"/>
            <w:tcBorders>
              <w:right w:val="single" w:sz="2" w:space="0" w:color="auto"/>
            </w:tcBorders>
          </w:tcPr>
          <w:p w14:paraId="2980F066" w14:textId="77777777" w:rsidR="001F0EB0" w:rsidRDefault="001F0EB0" w:rsidP="00755CB0">
            <w:r>
              <w:t>Artist</w:t>
            </w:r>
          </w:p>
        </w:tc>
        <w:tc>
          <w:tcPr>
            <w:tcW w:w="2275" w:type="dxa"/>
            <w:tcBorders>
              <w:left w:val="single" w:sz="2" w:space="0" w:color="auto"/>
              <w:right w:val="single" w:sz="2" w:space="0" w:color="auto"/>
            </w:tcBorders>
            <w:tcMar>
              <w:left w:w="113" w:type="dxa"/>
            </w:tcMar>
          </w:tcPr>
          <w:p w14:paraId="52934601" w14:textId="77777777" w:rsidR="001F0EB0" w:rsidRDefault="001F0EB0" w:rsidP="00755CB0">
            <w:r>
              <w:t>Title</w:t>
            </w:r>
          </w:p>
        </w:tc>
        <w:tc>
          <w:tcPr>
            <w:tcW w:w="2277" w:type="dxa"/>
            <w:tcBorders>
              <w:left w:val="single" w:sz="2" w:space="0" w:color="auto"/>
              <w:right w:val="single" w:sz="2" w:space="0" w:color="auto"/>
            </w:tcBorders>
            <w:tcMar>
              <w:left w:w="113" w:type="dxa"/>
            </w:tcMar>
          </w:tcPr>
          <w:p w14:paraId="76F1831B" w14:textId="77777777" w:rsidR="001F0EB0" w:rsidRDefault="001F0EB0" w:rsidP="00755CB0">
            <w:r>
              <w:t>Medium</w:t>
            </w:r>
          </w:p>
        </w:tc>
        <w:tc>
          <w:tcPr>
            <w:tcW w:w="1819" w:type="dxa"/>
            <w:tcBorders>
              <w:left w:val="single" w:sz="2" w:space="0" w:color="auto"/>
              <w:right w:val="single" w:sz="2" w:space="0" w:color="auto"/>
            </w:tcBorders>
            <w:tcMar>
              <w:left w:w="113" w:type="dxa"/>
            </w:tcMar>
          </w:tcPr>
          <w:p w14:paraId="2A3F8E7B" w14:textId="77777777" w:rsidR="001F0EB0" w:rsidRDefault="001F0EB0" w:rsidP="00755CB0">
            <w:r>
              <w:t>Size</w:t>
            </w:r>
          </w:p>
        </w:tc>
        <w:tc>
          <w:tcPr>
            <w:tcW w:w="2410" w:type="dxa"/>
            <w:tcBorders>
              <w:left w:val="single" w:sz="2" w:space="0" w:color="auto"/>
              <w:right w:val="single" w:sz="2" w:space="0" w:color="auto"/>
            </w:tcBorders>
            <w:tcMar>
              <w:left w:w="113" w:type="dxa"/>
            </w:tcMar>
          </w:tcPr>
          <w:p w14:paraId="6349DF45" w14:textId="77777777" w:rsidR="001F0EB0" w:rsidRDefault="001F0EB0" w:rsidP="00755CB0">
            <w:r>
              <w:t>Inside/cover</w:t>
            </w:r>
          </w:p>
        </w:tc>
        <w:tc>
          <w:tcPr>
            <w:tcW w:w="3260" w:type="dxa"/>
            <w:tcBorders>
              <w:left w:val="single" w:sz="2" w:space="0" w:color="auto"/>
            </w:tcBorders>
            <w:tcMar>
              <w:left w:w="113" w:type="dxa"/>
            </w:tcMar>
          </w:tcPr>
          <w:p w14:paraId="24074B0F" w14:textId="77777777" w:rsidR="001F0EB0" w:rsidRDefault="001F0EB0" w:rsidP="00755CB0">
            <w:r>
              <w:t>Material</w:t>
            </w:r>
          </w:p>
        </w:tc>
      </w:tr>
      <w:tr w:rsidR="001F0EB0" w14:paraId="3FDB376D" w14:textId="77777777" w:rsidTr="00A158D0">
        <w:tc>
          <w:tcPr>
            <w:tcW w:w="2276" w:type="dxa"/>
            <w:tcBorders>
              <w:right w:val="single" w:sz="2" w:space="0" w:color="auto"/>
            </w:tcBorders>
          </w:tcPr>
          <w:p w14:paraId="4DE4663F"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4E334DC9"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213BFC20"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154424E1" w14:textId="77777777" w:rsidR="001F0EB0" w:rsidRDefault="001B4871" w:rsidP="00A158D0">
            <w:pPr>
              <w:pStyle w:val="SmallBoxText"/>
            </w:pPr>
            <w:sdt>
              <w:sdtPr>
                <w:id w:val="334733609"/>
                <w14:checkbox>
                  <w14:checked w14:val="0"/>
                  <w14:checkedState w14:val="2612" w14:font="MS Gothic"/>
                  <w14:uncheckedState w14:val="2610" w14:font="MS Gothic"/>
                </w14:checkbox>
              </w:sdtPr>
              <w:sdtEndPr/>
              <w:sdtContent>
                <w:r w:rsidR="001F0EB0">
                  <w:rPr>
                    <w:rFonts w:ascii="MS Gothic" w:eastAsia="MS Gothic" w:hAnsi="MS Gothic" w:hint="eastAsia"/>
                  </w:rPr>
                  <w:t>☐</w:t>
                </w:r>
              </w:sdtContent>
            </w:sdt>
            <w:r w:rsidR="001F0EB0">
              <w:t xml:space="preserve"> 1/1</w:t>
            </w:r>
          </w:p>
          <w:p w14:paraId="724789A0" w14:textId="77777777" w:rsidR="001F0EB0" w:rsidRDefault="001B4871" w:rsidP="00A158D0">
            <w:pPr>
              <w:pStyle w:val="SmallBoxText"/>
            </w:pPr>
            <w:sdt>
              <w:sdtPr>
                <w:id w:val="92315241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3D77C0AD" w14:textId="77777777" w:rsidR="001F0EB0" w:rsidRDefault="001B4871" w:rsidP="00A158D0">
            <w:pPr>
              <w:pStyle w:val="SmallBoxText"/>
            </w:pPr>
            <w:sdt>
              <w:sdtPr>
                <w:id w:val="101912552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362788EF" w14:textId="77777777" w:rsidR="001F0EB0" w:rsidRDefault="001B4871" w:rsidP="00A158D0">
            <w:pPr>
              <w:pStyle w:val="SmallBoxText"/>
            </w:pPr>
            <w:sdt>
              <w:sdtPr>
                <w:id w:val="-46728456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25BD1BBB" w14:textId="77777777" w:rsidR="001F0EB0" w:rsidRDefault="001B4871" w:rsidP="00A158D0">
            <w:pPr>
              <w:pStyle w:val="SmallBoxText"/>
            </w:pPr>
            <w:sdt>
              <w:sdtPr>
                <w:id w:val="-1238395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62DDA5C8" w14:textId="77777777" w:rsidR="001F0EB0" w:rsidRDefault="001B4871" w:rsidP="00A158D0">
            <w:pPr>
              <w:pStyle w:val="SmallBoxText"/>
            </w:pPr>
            <w:sdt>
              <w:sdtPr>
                <w:id w:val="-619070639"/>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Digital File 300dpi (A4)</w:t>
            </w:r>
          </w:p>
          <w:p w14:paraId="6C2DC31E" w14:textId="77777777" w:rsidR="001F0EB0" w:rsidRDefault="001B4871" w:rsidP="00A158D0">
            <w:pPr>
              <w:pStyle w:val="SmallBoxText"/>
            </w:pPr>
            <w:sdt>
              <w:sdtPr>
                <w:id w:val="44243505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Digital File 90dpi website</w:t>
            </w:r>
          </w:p>
          <w:p w14:paraId="32A35175" w14:textId="77777777" w:rsidR="001F0EB0" w:rsidRDefault="001B4871" w:rsidP="00A158D0">
            <w:pPr>
              <w:pStyle w:val="SmallBoxText"/>
            </w:pPr>
            <w:sdt>
              <w:sdtPr>
                <w:id w:val="1570685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A4 colour print</w:t>
            </w:r>
          </w:p>
          <w:p w14:paraId="3E78BD36" w14:textId="77777777" w:rsidR="001F0EB0" w:rsidRDefault="001B4871" w:rsidP="00A158D0">
            <w:pPr>
              <w:pStyle w:val="SmallBoxText"/>
            </w:pPr>
            <w:sdt>
              <w:sdtPr>
                <w:id w:val="21678759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A4 b+w print</w:t>
            </w:r>
          </w:p>
          <w:p w14:paraId="38FF93F0" w14:textId="77777777" w:rsidR="001F0EB0" w:rsidRDefault="001B4871" w:rsidP="00A158D0">
            <w:pPr>
              <w:pStyle w:val="SmallBoxText"/>
            </w:pPr>
            <w:sdt>
              <w:sdtPr>
                <w:id w:val="255333558"/>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other</w:t>
            </w:r>
          </w:p>
        </w:tc>
      </w:tr>
      <w:tr w:rsidR="001F0EB0" w14:paraId="6F8AEEF6" w14:textId="77777777" w:rsidTr="00A158D0">
        <w:tc>
          <w:tcPr>
            <w:tcW w:w="2276" w:type="dxa"/>
            <w:tcBorders>
              <w:right w:val="single" w:sz="2" w:space="0" w:color="auto"/>
            </w:tcBorders>
          </w:tcPr>
          <w:p w14:paraId="57EA3740"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4F56663E"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409D4A1D"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6D312275" w14:textId="77777777" w:rsidR="001F0EB0" w:rsidRDefault="001B4871" w:rsidP="00A158D0">
            <w:pPr>
              <w:pStyle w:val="SmallBoxText"/>
            </w:pPr>
            <w:sdt>
              <w:sdtPr>
                <w:id w:val="14270805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1103E03D" w14:textId="77777777" w:rsidR="001F0EB0" w:rsidRDefault="001B4871" w:rsidP="00A158D0">
            <w:pPr>
              <w:pStyle w:val="SmallBoxText"/>
            </w:pPr>
            <w:sdt>
              <w:sdtPr>
                <w:id w:val="-109809393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5CBE2FD8" w14:textId="77777777" w:rsidR="001F0EB0" w:rsidRDefault="001B4871" w:rsidP="00A158D0">
            <w:pPr>
              <w:pStyle w:val="SmallBoxText"/>
            </w:pPr>
            <w:sdt>
              <w:sdtPr>
                <w:id w:val="-103557669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073E4757" w14:textId="77777777" w:rsidR="001F0EB0" w:rsidRDefault="001B4871" w:rsidP="00A158D0">
            <w:pPr>
              <w:pStyle w:val="SmallBoxText"/>
            </w:pPr>
            <w:sdt>
              <w:sdtPr>
                <w:id w:val="9349443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7B438E39" w14:textId="77777777" w:rsidR="001F0EB0" w:rsidRDefault="001B4871" w:rsidP="00A158D0">
            <w:pPr>
              <w:pStyle w:val="SmallBoxText"/>
            </w:pPr>
            <w:sdt>
              <w:sdtPr>
                <w:id w:val="202551152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69B414B2" w14:textId="77777777" w:rsidR="00A86CF7" w:rsidRDefault="001B4871" w:rsidP="00A158D0">
            <w:pPr>
              <w:pStyle w:val="SmallBoxText"/>
            </w:pPr>
            <w:sdt>
              <w:sdtPr>
                <w:id w:val="-124772563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3C8AD166" w14:textId="77777777" w:rsidR="00A86CF7" w:rsidRDefault="001B4871" w:rsidP="00A158D0">
            <w:pPr>
              <w:pStyle w:val="SmallBoxText"/>
            </w:pPr>
            <w:sdt>
              <w:sdtPr>
                <w:id w:val="190618693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348FFCA3" w14:textId="77777777" w:rsidR="00A86CF7" w:rsidRDefault="001B4871" w:rsidP="00A158D0">
            <w:pPr>
              <w:pStyle w:val="SmallBoxText"/>
            </w:pPr>
            <w:sdt>
              <w:sdtPr>
                <w:id w:val="87604688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12DBD71A" w14:textId="77777777" w:rsidR="00A86CF7" w:rsidRDefault="001B4871" w:rsidP="00A158D0">
            <w:pPr>
              <w:pStyle w:val="SmallBoxText"/>
            </w:pPr>
            <w:sdt>
              <w:sdtPr>
                <w:id w:val="-119708552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b+w print</w:t>
            </w:r>
          </w:p>
          <w:p w14:paraId="16D7CAC7" w14:textId="77777777" w:rsidR="001F0EB0" w:rsidRDefault="001B4871" w:rsidP="00A158D0">
            <w:pPr>
              <w:pStyle w:val="SmallBoxText"/>
            </w:pPr>
            <w:sdt>
              <w:sdtPr>
                <w:id w:val="-1236625434"/>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46097EEE" w14:textId="77777777" w:rsidTr="00A158D0">
        <w:tc>
          <w:tcPr>
            <w:tcW w:w="2276" w:type="dxa"/>
            <w:tcBorders>
              <w:right w:val="single" w:sz="2" w:space="0" w:color="auto"/>
            </w:tcBorders>
          </w:tcPr>
          <w:p w14:paraId="3FFE35D3"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1663AD35"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08F87DA9"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3FF960BC" w14:textId="77777777" w:rsidR="001F0EB0" w:rsidRDefault="001B4871" w:rsidP="00A158D0">
            <w:pPr>
              <w:pStyle w:val="SmallBoxText"/>
            </w:pPr>
            <w:sdt>
              <w:sdtPr>
                <w:id w:val="-71071891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5D00E9CE" w14:textId="77777777" w:rsidR="001F0EB0" w:rsidRDefault="001B4871" w:rsidP="00A158D0">
            <w:pPr>
              <w:pStyle w:val="SmallBoxText"/>
            </w:pPr>
            <w:sdt>
              <w:sdtPr>
                <w:id w:val="-84432353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0716780E" w14:textId="77777777" w:rsidR="001F0EB0" w:rsidRDefault="001B4871" w:rsidP="00A158D0">
            <w:pPr>
              <w:pStyle w:val="SmallBoxText"/>
            </w:pPr>
            <w:sdt>
              <w:sdtPr>
                <w:id w:val="107593924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04085A00" w14:textId="77777777" w:rsidR="001F0EB0" w:rsidRDefault="001B4871" w:rsidP="00A158D0">
            <w:pPr>
              <w:pStyle w:val="SmallBoxText"/>
            </w:pPr>
            <w:sdt>
              <w:sdtPr>
                <w:id w:val="-21088850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4F716C38" w14:textId="77777777" w:rsidR="001F0EB0" w:rsidRDefault="001B4871" w:rsidP="00A158D0">
            <w:pPr>
              <w:pStyle w:val="SmallBoxText"/>
            </w:pPr>
            <w:sdt>
              <w:sdtPr>
                <w:id w:val="-80007139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4D517F5A" w14:textId="77777777" w:rsidR="00A86CF7" w:rsidRDefault="001B4871" w:rsidP="00A158D0">
            <w:pPr>
              <w:pStyle w:val="SmallBoxText"/>
            </w:pPr>
            <w:sdt>
              <w:sdtPr>
                <w:id w:val="19350373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4A8F85D2" w14:textId="77777777" w:rsidR="00A86CF7" w:rsidRDefault="001B4871" w:rsidP="00A158D0">
            <w:pPr>
              <w:pStyle w:val="SmallBoxText"/>
            </w:pPr>
            <w:sdt>
              <w:sdtPr>
                <w:id w:val="88692010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7F0DB93A" w14:textId="77777777" w:rsidR="00A86CF7" w:rsidRDefault="001B4871" w:rsidP="00A158D0">
            <w:pPr>
              <w:pStyle w:val="SmallBoxText"/>
            </w:pPr>
            <w:sdt>
              <w:sdtPr>
                <w:id w:val="10493636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4C87F482" w14:textId="77777777" w:rsidR="00A86CF7" w:rsidRDefault="001B4871" w:rsidP="00A158D0">
            <w:pPr>
              <w:pStyle w:val="SmallBoxText"/>
            </w:pPr>
            <w:sdt>
              <w:sdtPr>
                <w:id w:val="-198006535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b+w print</w:t>
            </w:r>
          </w:p>
          <w:p w14:paraId="16BC049B" w14:textId="77777777" w:rsidR="001F0EB0" w:rsidRDefault="001B4871" w:rsidP="00A158D0">
            <w:pPr>
              <w:pStyle w:val="SmallBoxText"/>
            </w:pPr>
            <w:sdt>
              <w:sdtPr>
                <w:id w:val="-102215706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6D2C274D" w14:textId="77777777" w:rsidTr="00A158D0">
        <w:tc>
          <w:tcPr>
            <w:tcW w:w="2276" w:type="dxa"/>
            <w:tcBorders>
              <w:right w:val="single" w:sz="2" w:space="0" w:color="auto"/>
            </w:tcBorders>
          </w:tcPr>
          <w:p w14:paraId="75575B61" w14:textId="77777777" w:rsidR="001F0EB0" w:rsidRDefault="001F0EB0" w:rsidP="00A158D0">
            <w:pPr>
              <w:pStyle w:val="SmallBoxText"/>
            </w:pPr>
          </w:p>
        </w:tc>
        <w:tc>
          <w:tcPr>
            <w:tcW w:w="2275" w:type="dxa"/>
            <w:tcBorders>
              <w:left w:val="single" w:sz="2" w:space="0" w:color="auto"/>
              <w:right w:val="single" w:sz="2" w:space="0" w:color="auto"/>
            </w:tcBorders>
            <w:tcMar>
              <w:left w:w="113" w:type="dxa"/>
            </w:tcMar>
          </w:tcPr>
          <w:p w14:paraId="3359A029" w14:textId="77777777" w:rsidR="001F0EB0" w:rsidRDefault="001F0EB0" w:rsidP="00A158D0">
            <w:pPr>
              <w:pStyle w:val="SmallBoxText"/>
            </w:pPr>
          </w:p>
        </w:tc>
        <w:tc>
          <w:tcPr>
            <w:tcW w:w="2277" w:type="dxa"/>
            <w:tcBorders>
              <w:left w:val="single" w:sz="2" w:space="0" w:color="auto"/>
              <w:right w:val="single" w:sz="2" w:space="0" w:color="auto"/>
            </w:tcBorders>
            <w:tcMar>
              <w:left w:w="113" w:type="dxa"/>
            </w:tcMar>
          </w:tcPr>
          <w:p w14:paraId="10620B8E" w14:textId="77777777" w:rsidR="001F0EB0" w:rsidRDefault="001F0EB0" w:rsidP="00A158D0">
            <w:pPr>
              <w:pStyle w:val="SmallBoxText"/>
            </w:pPr>
          </w:p>
        </w:tc>
        <w:tc>
          <w:tcPr>
            <w:tcW w:w="1819" w:type="dxa"/>
            <w:tcBorders>
              <w:left w:val="single" w:sz="2" w:space="0" w:color="auto"/>
              <w:right w:val="single" w:sz="2" w:space="0" w:color="auto"/>
            </w:tcBorders>
            <w:tcMar>
              <w:left w:w="113" w:type="dxa"/>
            </w:tcMar>
          </w:tcPr>
          <w:p w14:paraId="1C620514" w14:textId="77777777" w:rsidR="001F0EB0" w:rsidRDefault="001B4871" w:rsidP="00A158D0">
            <w:pPr>
              <w:pStyle w:val="SmallBoxText"/>
            </w:pPr>
            <w:sdt>
              <w:sdtPr>
                <w:id w:val="150632003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77699678" w14:textId="77777777" w:rsidR="001F0EB0" w:rsidRDefault="001B4871" w:rsidP="00A158D0">
            <w:pPr>
              <w:pStyle w:val="SmallBoxText"/>
            </w:pPr>
            <w:sdt>
              <w:sdtPr>
                <w:id w:val="-112669043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right w:val="single" w:sz="2" w:space="0" w:color="auto"/>
            </w:tcBorders>
            <w:tcMar>
              <w:left w:w="113" w:type="dxa"/>
            </w:tcMar>
          </w:tcPr>
          <w:p w14:paraId="28BE815E" w14:textId="77777777" w:rsidR="001F0EB0" w:rsidRDefault="001B4871" w:rsidP="00A158D0">
            <w:pPr>
              <w:pStyle w:val="SmallBoxText"/>
            </w:pPr>
            <w:sdt>
              <w:sdtPr>
                <w:id w:val="-206347678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2F75ABB8" w14:textId="77777777" w:rsidR="001F0EB0" w:rsidRDefault="001B4871" w:rsidP="00A158D0">
            <w:pPr>
              <w:pStyle w:val="SmallBoxText"/>
            </w:pPr>
            <w:sdt>
              <w:sdtPr>
                <w:id w:val="196646461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50499101" w14:textId="77777777" w:rsidR="001F0EB0" w:rsidRDefault="001B4871" w:rsidP="00A158D0">
            <w:pPr>
              <w:pStyle w:val="SmallBoxText"/>
            </w:pPr>
            <w:sdt>
              <w:sdtPr>
                <w:id w:val="-152577788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tcBorders>
            <w:tcMar>
              <w:left w:w="113" w:type="dxa"/>
            </w:tcMar>
          </w:tcPr>
          <w:p w14:paraId="314CA111" w14:textId="77777777" w:rsidR="00A86CF7" w:rsidRDefault="001B4871" w:rsidP="00A158D0">
            <w:pPr>
              <w:pStyle w:val="SmallBoxText"/>
            </w:pPr>
            <w:sdt>
              <w:sdtPr>
                <w:id w:val="106445835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63CBCA83" w14:textId="77777777" w:rsidR="00A86CF7" w:rsidRDefault="001B4871" w:rsidP="00A158D0">
            <w:pPr>
              <w:pStyle w:val="SmallBoxText"/>
            </w:pPr>
            <w:sdt>
              <w:sdtPr>
                <w:id w:val="2045792273"/>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1C24EC6B" w14:textId="77777777" w:rsidR="00A86CF7" w:rsidRDefault="001B4871" w:rsidP="00A158D0">
            <w:pPr>
              <w:pStyle w:val="SmallBoxText"/>
            </w:pPr>
            <w:sdt>
              <w:sdtPr>
                <w:id w:val="-59636935"/>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4F8E7CC4" w14:textId="77777777" w:rsidR="00A86CF7" w:rsidRDefault="001B4871" w:rsidP="00A158D0">
            <w:pPr>
              <w:pStyle w:val="SmallBoxText"/>
            </w:pPr>
            <w:sdt>
              <w:sdtPr>
                <w:id w:val="-58430252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b+w print</w:t>
            </w:r>
          </w:p>
          <w:p w14:paraId="28555860" w14:textId="77777777" w:rsidR="001F0EB0" w:rsidRDefault="001B4871" w:rsidP="00A158D0">
            <w:pPr>
              <w:pStyle w:val="SmallBoxText"/>
            </w:pPr>
            <w:sdt>
              <w:sdtPr>
                <w:id w:val="145175454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r w:rsidR="001F0EB0" w14:paraId="41330D26" w14:textId="77777777" w:rsidTr="00A158D0">
        <w:tc>
          <w:tcPr>
            <w:tcW w:w="2276" w:type="dxa"/>
            <w:tcBorders>
              <w:bottom w:val="single" w:sz="4" w:space="0" w:color="auto"/>
              <w:right w:val="single" w:sz="2" w:space="0" w:color="auto"/>
            </w:tcBorders>
          </w:tcPr>
          <w:p w14:paraId="51EC994D" w14:textId="77777777" w:rsidR="001F0EB0" w:rsidRDefault="001F0EB0" w:rsidP="00A158D0">
            <w:pPr>
              <w:pStyle w:val="SmallBoxText"/>
            </w:pPr>
          </w:p>
        </w:tc>
        <w:tc>
          <w:tcPr>
            <w:tcW w:w="2275" w:type="dxa"/>
            <w:tcBorders>
              <w:left w:val="single" w:sz="2" w:space="0" w:color="auto"/>
              <w:bottom w:val="single" w:sz="4" w:space="0" w:color="auto"/>
              <w:right w:val="single" w:sz="2" w:space="0" w:color="auto"/>
            </w:tcBorders>
            <w:tcMar>
              <w:left w:w="113" w:type="dxa"/>
            </w:tcMar>
          </w:tcPr>
          <w:p w14:paraId="7CC20133" w14:textId="77777777" w:rsidR="001F0EB0" w:rsidRDefault="001F0EB0" w:rsidP="00A158D0">
            <w:pPr>
              <w:pStyle w:val="SmallBoxText"/>
            </w:pPr>
          </w:p>
        </w:tc>
        <w:tc>
          <w:tcPr>
            <w:tcW w:w="2277" w:type="dxa"/>
            <w:tcBorders>
              <w:left w:val="single" w:sz="2" w:space="0" w:color="auto"/>
              <w:bottom w:val="single" w:sz="4" w:space="0" w:color="auto"/>
              <w:right w:val="single" w:sz="2" w:space="0" w:color="auto"/>
            </w:tcBorders>
            <w:tcMar>
              <w:left w:w="113" w:type="dxa"/>
            </w:tcMar>
          </w:tcPr>
          <w:p w14:paraId="39B506C0" w14:textId="77777777" w:rsidR="001F0EB0" w:rsidRDefault="001F0EB0" w:rsidP="00A158D0">
            <w:pPr>
              <w:pStyle w:val="SmallBoxText"/>
            </w:pPr>
          </w:p>
        </w:tc>
        <w:tc>
          <w:tcPr>
            <w:tcW w:w="1819" w:type="dxa"/>
            <w:tcBorders>
              <w:left w:val="single" w:sz="2" w:space="0" w:color="auto"/>
              <w:bottom w:val="single" w:sz="4" w:space="0" w:color="auto"/>
              <w:right w:val="single" w:sz="2" w:space="0" w:color="auto"/>
            </w:tcBorders>
            <w:tcMar>
              <w:left w:w="113" w:type="dxa"/>
            </w:tcMar>
          </w:tcPr>
          <w:p w14:paraId="70D0CC16" w14:textId="77777777" w:rsidR="001F0EB0" w:rsidRDefault="001B4871" w:rsidP="00A158D0">
            <w:pPr>
              <w:pStyle w:val="SmallBoxText"/>
            </w:pPr>
            <w:sdt>
              <w:sdtPr>
                <w:id w:val="883909349"/>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1/1</w:t>
            </w:r>
          </w:p>
          <w:p w14:paraId="15326E1E" w14:textId="77777777" w:rsidR="001F0EB0" w:rsidRDefault="001B4871" w:rsidP="00A158D0">
            <w:pPr>
              <w:pStyle w:val="SmallBoxText"/>
            </w:pPr>
            <w:sdt>
              <w:sdtPr>
                <w:id w:val="39647762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Detail</w:t>
            </w:r>
          </w:p>
        </w:tc>
        <w:tc>
          <w:tcPr>
            <w:tcW w:w="2410" w:type="dxa"/>
            <w:tcBorders>
              <w:left w:val="single" w:sz="2" w:space="0" w:color="auto"/>
              <w:bottom w:val="single" w:sz="4" w:space="0" w:color="auto"/>
              <w:right w:val="single" w:sz="2" w:space="0" w:color="auto"/>
            </w:tcBorders>
            <w:tcMar>
              <w:left w:w="113" w:type="dxa"/>
            </w:tcMar>
          </w:tcPr>
          <w:p w14:paraId="4AB72DC5" w14:textId="77777777" w:rsidR="001F0EB0" w:rsidRDefault="001B4871" w:rsidP="00A158D0">
            <w:pPr>
              <w:pStyle w:val="SmallBoxText"/>
            </w:pPr>
            <w:sdt>
              <w:sdtPr>
                <w:id w:val="-199955914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In-text</w:t>
            </w:r>
          </w:p>
          <w:p w14:paraId="7063B33C" w14:textId="77777777" w:rsidR="001F0EB0" w:rsidRDefault="001B4871" w:rsidP="00A158D0">
            <w:pPr>
              <w:pStyle w:val="SmallBoxText"/>
            </w:pPr>
            <w:sdt>
              <w:sdtPr>
                <w:id w:val="153646248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Cover</w:t>
            </w:r>
          </w:p>
          <w:p w14:paraId="3BDFE861" w14:textId="77777777" w:rsidR="001F0EB0" w:rsidRDefault="001B4871" w:rsidP="00A158D0">
            <w:pPr>
              <w:pStyle w:val="SmallBoxText"/>
            </w:pPr>
            <w:sdt>
              <w:sdtPr>
                <w:id w:val="-25752217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w:t>
            </w:r>
            <w:r w:rsidR="001F0EB0">
              <w:t>Back Cover</w:t>
            </w:r>
          </w:p>
        </w:tc>
        <w:tc>
          <w:tcPr>
            <w:tcW w:w="3260" w:type="dxa"/>
            <w:tcBorders>
              <w:left w:val="single" w:sz="2" w:space="0" w:color="auto"/>
              <w:bottom w:val="single" w:sz="4" w:space="0" w:color="auto"/>
            </w:tcBorders>
            <w:tcMar>
              <w:left w:w="113" w:type="dxa"/>
            </w:tcMar>
          </w:tcPr>
          <w:p w14:paraId="17E29427" w14:textId="77777777" w:rsidR="00A86CF7" w:rsidRDefault="001B4871" w:rsidP="00A158D0">
            <w:pPr>
              <w:pStyle w:val="SmallBoxText"/>
            </w:pPr>
            <w:sdt>
              <w:sdtPr>
                <w:id w:val="301354312"/>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300dpi (A4)</w:t>
            </w:r>
          </w:p>
          <w:p w14:paraId="6A5A5782" w14:textId="77777777" w:rsidR="00A86CF7" w:rsidRDefault="001B4871" w:rsidP="00A158D0">
            <w:pPr>
              <w:pStyle w:val="SmallBoxText"/>
            </w:pPr>
            <w:sdt>
              <w:sdtPr>
                <w:id w:val="288171681"/>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Digital File 90dpi website</w:t>
            </w:r>
          </w:p>
          <w:p w14:paraId="26DC1109" w14:textId="77777777" w:rsidR="00A86CF7" w:rsidRDefault="001B4871" w:rsidP="00A158D0">
            <w:pPr>
              <w:pStyle w:val="SmallBoxText"/>
            </w:pPr>
            <w:sdt>
              <w:sdtPr>
                <w:id w:val="757641456"/>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colour print</w:t>
            </w:r>
          </w:p>
          <w:p w14:paraId="638654F1" w14:textId="77777777" w:rsidR="00A86CF7" w:rsidRDefault="001B4871" w:rsidP="00A158D0">
            <w:pPr>
              <w:pStyle w:val="SmallBoxText"/>
            </w:pPr>
            <w:sdt>
              <w:sdtPr>
                <w:id w:val="1475721627"/>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A4 b+w print</w:t>
            </w:r>
          </w:p>
          <w:p w14:paraId="3375971D" w14:textId="77777777" w:rsidR="001F0EB0" w:rsidRDefault="001B4871" w:rsidP="00A158D0">
            <w:pPr>
              <w:pStyle w:val="SmallBoxText"/>
            </w:pPr>
            <w:sdt>
              <w:sdtPr>
                <w:id w:val="-1021088900"/>
                <w14:checkbox>
                  <w14:checked w14:val="0"/>
                  <w14:checkedState w14:val="2612" w14:font="MS Gothic"/>
                  <w14:uncheckedState w14:val="2610" w14:font="MS Gothic"/>
                </w14:checkbox>
              </w:sdtPr>
              <w:sdtEndPr/>
              <w:sdtContent>
                <w:r w:rsidR="00A86CF7">
                  <w:rPr>
                    <w:rFonts w:ascii="MS Gothic" w:eastAsia="MS Gothic" w:hAnsi="MS Gothic" w:hint="eastAsia"/>
                  </w:rPr>
                  <w:t>☐</w:t>
                </w:r>
              </w:sdtContent>
            </w:sdt>
            <w:r w:rsidR="00A86CF7">
              <w:t xml:space="preserve"> other</w:t>
            </w:r>
          </w:p>
        </w:tc>
      </w:tr>
    </w:tbl>
    <w:p w14:paraId="5E8C4DEF" w14:textId="77777777" w:rsidR="001F0EB0" w:rsidRDefault="001F0EB0" w:rsidP="00755CB0">
      <w:pPr>
        <w:sectPr w:rsidR="001F0EB0" w:rsidSect="00A86CF7">
          <w:headerReference w:type="default" r:id="rId15"/>
          <w:footerReference w:type="default" r:id="rId16"/>
          <w:pgSz w:w="16838" w:h="11906" w:orient="landscape" w:code="9"/>
          <w:pgMar w:top="1843" w:right="1245" w:bottom="1134" w:left="1276" w:header="993" w:footer="699" w:gutter="0"/>
          <w:cols w:space="720"/>
          <w:docGrid w:linePitch="360"/>
        </w:sectPr>
      </w:pPr>
    </w:p>
    <w:p w14:paraId="4796AF94" w14:textId="77777777" w:rsidR="00755CB0" w:rsidRDefault="00842528" w:rsidP="00842528">
      <w:pPr>
        <w:pStyle w:val="Heading1"/>
        <w:spacing w:before="0"/>
      </w:pPr>
      <w:r>
        <w:lastRenderedPageBreak/>
        <w:t>Conditions of Reproduction</w:t>
      </w:r>
    </w:p>
    <w:p w14:paraId="7ADA8DDD" w14:textId="77777777" w:rsidR="002366FC" w:rsidRDefault="002366FC" w:rsidP="00842528">
      <w:pPr>
        <w:pStyle w:val="6ptSpacer"/>
      </w:pPr>
    </w:p>
    <w:p w14:paraId="2D8153F8" w14:textId="77777777" w:rsidR="00755CB0" w:rsidRPr="002366FC" w:rsidRDefault="00755CB0" w:rsidP="002366FC">
      <w:pPr>
        <w:pStyle w:val="Conditions"/>
      </w:pPr>
      <w:r w:rsidRPr="002366FC">
        <w:t>The Applicant agrees at all times after the granting by the Director of his permission as aforesaid to indemnify and keep indemnified the Art Gallery of Western Australia against all actions, proceedings, claims, demands, costs and expenses in respect of such reproduction or the publication thereof or any caption or letterpress published in connection therewith in the event of its ever being alleged that such reproduction or publication was an infringement of copyright or was defamatory of any person.</w:t>
      </w:r>
    </w:p>
    <w:p w14:paraId="557F0E29" w14:textId="77777777" w:rsidR="00755CB0" w:rsidRPr="002366FC" w:rsidRDefault="00755CB0" w:rsidP="002366FC">
      <w:pPr>
        <w:pStyle w:val="Conditions"/>
      </w:pPr>
      <w:r w:rsidRPr="002366FC">
        <w:t>Permission to reproduce from the photographic material supplied is dependent upon the full acceptance of the conditions listed below and will be cancelled automatically if any conditions are infringed.</w:t>
      </w:r>
    </w:p>
    <w:p w14:paraId="064F1629" w14:textId="77777777" w:rsidR="00755CB0" w:rsidRPr="002366FC" w:rsidRDefault="00755CB0" w:rsidP="002366FC">
      <w:pPr>
        <w:pStyle w:val="Conditions"/>
      </w:pPr>
      <w:r w:rsidRPr="002366FC">
        <w:t>Copyright is the responsibility of the Applicant. If the Art Gallery of Western Australia does not hold copyright the applicant will be asked to provide a licence or written permission to reproduce from the copyright holder prior to the supply of photographic material.</w:t>
      </w:r>
    </w:p>
    <w:p w14:paraId="2311DF83" w14:textId="77777777" w:rsidR="00755CB0" w:rsidRPr="002366FC" w:rsidRDefault="00755CB0" w:rsidP="002366FC">
      <w:pPr>
        <w:pStyle w:val="Conditions"/>
      </w:pPr>
      <w:r w:rsidRPr="002366FC">
        <w:t>The image/s must be reproduced without cropping, bleeding, alteration or overprint of any kind. A colour proof must be submitted for colour reproductions on book jackets, posters, cards, calendars and other commercial product. A colour proof may be requested for general illustrations in some instances.</w:t>
      </w:r>
    </w:p>
    <w:p w14:paraId="7FB87C67" w14:textId="77777777" w:rsidR="00755CB0" w:rsidRPr="002366FC" w:rsidRDefault="00755CB0" w:rsidP="002366FC">
      <w:pPr>
        <w:pStyle w:val="Conditions"/>
      </w:pPr>
      <w:r w:rsidRPr="002366FC">
        <w:t>Image and copyright captions must be used without any alteration or abbreviation whatsoever and appear in association with the image. It is the publisher’s responsibility to acknowledge the artist and their work correctly in accordance with the Australian Copyright Act’s Moral Rights. If a detail of the image is used, the word ‘detail’ must appear in parenthesis after the title and date of the artwork.</w:t>
      </w:r>
    </w:p>
    <w:p w14:paraId="6389771F" w14:textId="0CDDF553" w:rsidR="00755CB0" w:rsidRPr="002366FC" w:rsidRDefault="00755CB0" w:rsidP="00842528">
      <w:pPr>
        <w:pStyle w:val="Conditions"/>
      </w:pPr>
      <w:r w:rsidRPr="002366FC">
        <w:t>Acknowledgment of the Art Gallery of Western Australia as owner must be included with all reproduction and the following credit line used:</w:t>
      </w:r>
      <w:r w:rsidR="007F32A5" w:rsidRPr="00132ECC">
        <w:rPr>
          <w:b/>
          <w:bCs/>
        </w:rPr>
        <w:t xml:space="preserve"> </w:t>
      </w:r>
      <w:r w:rsidR="00132ECC" w:rsidRPr="00132ECC">
        <w:rPr>
          <w:b/>
          <w:bCs/>
        </w:rPr>
        <w:t>The</w:t>
      </w:r>
      <w:r w:rsidR="00132ECC">
        <w:t xml:space="preserve"> </w:t>
      </w:r>
      <w:r w:rsidRPr="00842528">
        <w:rPr>
          <w:rStyle w:val="Strong"/>
        </w:rPr>
        <w:t>State Art Collection, Art Gallery of Western Australia.</w:t>
      </w:r>
    </w:p>
    <w:p w14:paraId="2BABDC45" w14:textId="77777777" w:rsidR="00755CB0" w:rsidRPr="002366FC" w:rsidRDefault="00755CB0" w:rsidP="002366FC">
      <w:pPr>
        <w:pStyle w:val="Conditions"/>
      </w:pPr>
      <w:r w:rsidRPr="002366FC">
        <w:t>The Gallery only allows reproductions from its own photographic material to ensure highest quality control. Prints are sold and postage and packing is charged to the client. Courier fees are at the expense of the applicant and all international orders are sent via FedEx.</w:t>
      </w:r>
    </w:p>
    <w:p w14:paraId="7B2E0E24" w14:textId="222F6FC3" w:rsidR="00755CB0" w:rsidRPr="002366FC" w:rsidRDefault="00755CB0" w:rsidP="002366FC">
      <w:pPr>
        <w:pStyle w:val="Conditions"/>
      </w:pPr>
      <w:r w:rsidRPr="002366FC">
        <w:t>Digital files are available for a digital image supply fee of $1</w:t>
      </w:r>
      <w:r w:rsidR="001D179E">
        <w:t>5</w:t>
      </w:r>
      <w:r w:rsidRPr="002366FC">
        <w:t>0 per artwork image and must not be stored after use. Images must not be used for any other purpose.</w:t>
      </w:r>
    </w:p>
    <w:p w14:paraId="30E17B6E" w14:textId="77777777" w:rsidR="00755CB0" w:rsidRPr="002366FC" w:rsidRDefault="00755CB0" w:rsidP="002366FC">
      <w:pPr>
        <w:pStyle w:val="Conditions"/>
      </w:pPr>
      <w:r w:rsidRPr="002366FC">
        <w:t>The Gallery reserves the right to refuse to supply material or to withdraw approval, where the context of the reproduction is deemed to be unsuitable, inappropriate or contrary to the artist or Gallery interest.</w:t>
      </w:r>
    </w:p>
    <w:p w14:paraId="55490AA5" w14:textId="77777777" w:rsidR="00755CB0" w:rsidRPr="002366FC" w:rsidRDefault="00755CB0" w:rsidP="002366FC">
      <w:pPr>
        <w:pStyle w:val="Conditions"/>
      </w:pPr>
      <w:r w:rsidRPr="002366FC">
        <w:t>One complimentary copy of the publication is required for Gallery records. This should be sent to the Registration Department when available.</w:t>
      </w:r>
    </w:p>
    <w:p w14:paraId="6E2A340E" w14:textId="77777777" w:rsidR="00755CB0" w:rsidRPr="002366FC" w:rsidRDefault="00755CB0" w:rsidP="002366FC">
      <w:pPr>
        <w:pStyle w:val="Conditions"/>
      </w:pPr>
      <w:r w:rsidRPr="002366FC">
        <w:t>No repeat editions or re-runs are authorised. Any re-run or second edition requires a further application.</w:t>
      </w:r>
    </w:p>
    <w:p w14:paraId="641BEE4D" w14:textId="77777777" w:rsidR="00755CB0" w:rsidRPr="002366FC" w:rsidRDefault="00755CB0" w:rsidP="002366FC">
      <w:pPr>
        <w:pStyle w:val="Conditions"/>
      </w:pPr>
      <w:r w:rsidRPr="002366FC">
        <w:t>The supply of digital image files from the Gallery does not confer the rights to store or reproduce them or make them available to the public in any medium or form except for the reproduction or communication rights stipulated on the Licence to Reproduce. Nor does the supply of photographic material imply the availability of these rights.</w:t>
      </w:r>
    </w:p>
    <w:p w14:paraId="1E91EB7F" w14:textId="77777777" w:rsidR="00755CB0" w:rsidRPr="002366FC" w:rsidRDefault="00755CB0" w:rsidP="002366FC">
      <w:pPr>
        <w:pStyle w:val="Conditions"/>
      </w:pPr>
      <w:r w:rsidRPr="002366FC">
        <w:t>Please allow at least eight weeks prior to your publication deadline for placing your order. Last minute cancellations will incur charges.</w:t>
      </w:r>
    </w:p>
    <w:p w14:paraId="5F0433B6" w14:textId="77777777" w:rsidR="00755CB0" w:rsidRPr="002366FC" w:rsidRDefault="00755CB0" w:rsidP="002366FC">
      <w:pPr>
        <w:pStyle w:val="Conditions"/>
      </w:pPr>
      <w:r w:rsidRPr="002366FC">
        <w:t>Consideration is given to authors responsible for illustration costs of scholarly art publications though the Principal must sign the application form and provide the copies of the publication required.</w:t>
      </w:r>
    </w:p>
    <w:p w14:paraId="3F40BF62" w14:textId="77777777" w:rsidR="00A86CF7" w:rsidRDefault="00A86CF7">
      <w:r>
        <w:br w:type="page"/>
      </w:r>
    </w:p>
    <w:p w14:paraId="77D9ADA5" w14:textId="77777777" w:rsidR="00A772CF" w:rsidRDefault="00A772CF"/>
    <w:p w14:paraId="31FAEC84" w14:textId="77777777" w:rsidR="00CD31BC" w:rsidRDefault="00CD31BC" w:rsidP="00BF70BE">
      <w:pPr>
        <w:pStyle w:val="Heading1"/>
        <w:sectPr w:rsidR="00CD31BC" w:rsidSect="00842528">
          <w:headerReference w:type="default" r:id="rId17"/>
          <w:footerReference w:type="default" r:id="rId18"/>
          <w:pgSz w:w="11906" w:h="16838" w:code="9"/>
          <w:pgMar w:top="1843" w:right="1134" w:bottom="993" w:left="1134" w:header="993" w:footer="699" w:gutter="0"/>
          <w:cols w:space="720"/>
          <w:docGrid w:linePitch="360"/>
        </w:sectPr>
      </w:pPr>
    </w:p>
    <w:p w14:paraId="02505C99" w14:textId="77777777" w:rsidR="00755CB0" w:rsidRDefault="00BF70BE" w:rsidP="00A80C72">
      <w:pPr>
        <w:pStyle w:val="Heading1"/>
        <w:tabs>
          <w:tab w:val="right" w:pos="4395"/>
        </w:tabs>
        <w:spacing w:before="0"/>
      </w:pPr>
      <w:r>
        <w:t>Photographic Fee Schedule – Supply Of Photographic Material</w:t>
      </w:r>
    </w:p>
    <w:p w14:paraId="5FFD087C" w14:textId="77777777" w:rsidR="00CD31BC" w:rsidRPr="00CD31BC" w:rsidRDefault="00CD31BC" w:rsidP="00CD31BC">
      <w:pPr>
        <w:tabs>
          <w:tab w:val="right" w:pos="4395"/>
        </w:tabs>
      </w:pPr>
    </w:p>
    <w:p w14:paraId="093B7204" w14:textId="77777777" w:rsidR="00755CB0" w:rsidRDefault="00755CB0" w:rsidP="00CD31BC">
      <w:pPr>
        <w:tabs>
          <w:tab w:val="right" w:pos="4395"/>
        </w:tabs>
      </w:pPr>
      <w:r>
        <w:t>Fees are subject to change without warning. All fees are in Australian dollars.</w:t>
      </w:r>
    </w:p>
    <w:p w14:paraId="4891BC53" w14:textId="77777777" w:rsidR="00755CB0" w:rsidRPr="00BF70BE" w:rsidRDefault="00755CB0" w:rsidP="00CD31BC">
      <w:pPr>
        <w:tabs>
          <w:tab w:val="right" w:pos="4395"/>
        </w:tabs>
        <w:rPr>
          <w:rStyle w:val="Strong"/>
        </w:rPr>
      </w:pPr>
      <w:r w:rsidRPr="00BF70BE">
        <w:rPr>
          <w:rStyle w:val="Strong"/>
        </w:rPr>
        <w:t>The fees do not include GST, please add 10% GST within Australia.</w:t>
      </w:r>
    </w:p>
    <w:p w14:paraId="19F290D3" w14:textId="77777777" w:rsidR="00BF70BE" w:rsidRDefault="00BF70BE" w:rsidP="00CD31BC">
      <w:pPr>
        <w:tabs>
          <w:tab w:val="right" w:pos="4395"/>
        </w:tabs>
      </w:pPr>
    </w:p>
    <w:p w14:paraId="3EC4F8DF" w14:textId="77777777" w:rsidR="005E62F5" w:rsidRPr="000A737A" w:rsidRDefault="005E62F5" w:rsidP="005E62F5">
      <w:pPr>
        <w:rPr>
          <w:rStyle w:val="Emphasis"/>
          <w:b/>
          <w:bCs/>
        </w:rPr>
      </w:pPr>
      <w:r w:rsidRPr="000A737A">
        <w:rPr>
          <w:rStyle w:val="Emphasis"/>
          <w:b/>
          <w:bCs/>
        </w:rPr>
        <w:t>*All prices are fee per image</w:t>
      </w:r>
    </w:p>
    <w:p w14:paraId="6B30C0D6" w14:textId="77777777" w:rsidR="005E62F5" w:rsidRDefault="005E62F5" w:rsidP="00CD31BC">
      <w:pPr>
        <w:tabs>
          <w:tab w:val="right" w:pos="4395"/>
        </w:tabs>
      </w:pPr>
    </w:p>
    <w:p w14:paraId="09AAABDF" w14:textId="77777777" w:rsidR="00755CB0" w:rsidRPr="00A80C72" w:rsidRDefault="00755CB0" w:rsidP="00A80C72">
      <w:pPr>
        <w:pStyle w:val="Heading2"/>
        <w:rPr>
          <w:rStyle w:val="Strong"/>
          <w:b/>
          <w:bCs w:val="0"/>
        </w:rPr>
      </w:pPr>
      <w:r w:rsidRPr="00A80C72">
        <w:rPr>
          <w:rStyle w:val="Strong"/>
          <w:b/>
          <w:bCs w:val="0"/>
        </w:rPr>
        <w:t>DIGITAL IMAGE SUPPLY FEE</w:t>
      </w:r>
      <w:r w:rsidR="00A80C72">
        <w:rPr>
          <w:rStyle w:val="Strong"/>
          <w:b/>
          <w:bCs w:val="0"/>
        </w:rPr>
        <w:t>*</w:t>
      </w:r>
    </w:p>
    <w:p w14:paraId="73904CD8" w14:textId="480D24C3" w:rsidR="00755CB0" w:rsidRDefault="00755CB0" w:rsidP="00CD31BC">
      <w:pPr>
        <w:tabs>
          <w:tab w:val="right" w:pos="4395"/>
        </w:tabs>
      </w:pPr>
      <w:r>
        <w:t>300dpi TIFF</w:t>
      </w:r>
      <w:r w:rsidR="00A80C72">
        <w:br/>
      </w:r>
      <w:r>
        <w:t xml:space="preserve">(A4 size publication quality) </w:t>
      </w:r>
      <w:r w:rsidR="00CD31BC">
        <w:tab/>
      </w:r>
      <w:r>
        <w:t>$</w:t>
      </w:r>
      <w:r w:rsidR="005E62F5">
        <w:t>150</w:t>
      </w:r>
    </w:p>
    <w:p w14:paraId="01E0FB93" w14:textId="3B48161F" w:rsidR="00755CB0" w:rsidRDefault="00755CB0" w:rsidP="00CD31BC">
      <w:pPr>
        <w:tabs>
          <w:tab w:val="right" w:pos="4395"/>
        </w:tabs>
      </w:pPr>
      <w:r>
        <w:t>72dpi JPEG (web usage)</w:t>
      </w:r>
      <w:r w:rsidR="00CD31BC">
        <w:tab/>
      </w:r>
      <w:r>
        <w:t>$</w:t>
      </w:r>
      <w:r w:rsidR="005E62F5">
        <w:t>150</w:t>
      </w:r>
    </w:p>
    <w:p w14:paraId="2F1FE8AE" w14:textId="77777777" w:rsidR="00BF70BE" w:rsidRDefault="00BF70BE" w:rsidP="00CD31BC">
      <w:pPr>
        <w:tabs>
          <w:tab w:val="right" w:pos="4395"/>
        </w:tabs>
      </w:pPr>
    </w:p>
    <w:p w14:paraId="762E307B" w14:textId="77777777" w:rsidR="00755CB0" w:rsidRPr="00CD31BC" w:rsidRDefault="00755CB0" w:rsidP="00A80C72">
      <w:pPr>
        <w:pStyle w:val="Heading2"/>
        <w:rPr>
          <w:rStyle w:val="Strong"/>
        </w:rPr>
      </w:pPr>
      <w:r w:rsidRPr="00CD31BC">
        <w:rPr>
          <w:rStyle w:val="Strong"/>
        </w:rPr>
        <w:t>PRINT SALES</w:t>
      </w:r>
      <w:r w:rsidR="00A80C72">
        <w:rPr>
          <w:rStyle w:val="Strong"/>
        </w:rPr>
        <w:t>*</w:t>
      </w:r>
    </w:p>
    <w:p w14:paraId="6506C449" w14:textId="77777777" w:rsidR="00755CB0" w:rsidRDefault="00755CB0" w:rsidP="00CD31BC">
      <w:pPr>
        <w:tabs>
          <w:tab w:val="right" w:pos="4395"/>
        </w:tabs>
      </w:pPr>
      <w:r>
        <w:t>A4 Digital Colour print</w:t>
      </w:r>
      <w:r w:rsidR="00CD31BC">
        <w:tab/>
      </w:r>
      <w:r>
        <w:t>$40</w:t>
      </w:r>
    </w:p>
    <w:p w14:paraId="4FA50A0C" w14:textId="77777777" w:rsidR="00755CB0" w:rsidRDefault="00755CB0" w:rsidP="00CD31BC">
      <w:pPr>
        <w:tabs>
          <w:tab w:val="right" w:pos="4395"/>
        </w:tabs>
      </w:pPr>
      <w:r>
        <w:t>A4 Black and White print</w:t>
      </w:r>
      <w:r w:rsidR="00CD31BC">
        <w:tab/>
      </w:r>
      <w:r>
        <w:t>$40</w:t>
      </w:r>
    </w:p>
    <w:p w14:paraId="097F4CEC" w14:textId="77777777" w:rsidR="00BF70BE" w:rsidRDefault="00BF70BE" w:rsidP="00CD31BC">
      <w:pPr>
        <w:tabs>
          <w:tab w:val="right" w:pos="4395"/>
        </w:tabs>
      </w:pPr>
    </w:p>
    <w:p w14:paraId="780BB752" w14:textId="77777777" w:rsidR="00BF70BE" w:rsidRDefault="00BF70BE" w:rsidP="00CD31BC">
      <w:pPr>
        <w:tabs>
          <w:tab w:val="right" w:pos="4395"/>
        </w:tabs>
      </w:pPr>
    </w:p>
    <w:p w14:paraId="7484CEF4" w14:textId="77777777" w:rsidR="00755CB0" w:rsidRPr="00BF70BE" w:rsidRDefault="00755CB0" w:rsidP="00A80C72">
      <w:pPr>
        <w:pStyle w:val="Heading2"/>
        <w:rPr>
          <w:rStyle w:val="Strong"/>
        </w:rPr>
      </w:pPr>
      <w:r w:rsidRPr="00BF70BE">
        <w:rPr>
          <w:rStyle w:val="Strong"/>
        </w:rPr>
        <w:t>RESEARCH FEES</w:t>
      </w:r>
      <w:r w:rsidR="00A80C72">
        <w:rPr>
          <w:rStyle w:val="Strong"/>
        </w:rPr>
        <w:t>*</w:t>
      </w:r>
    </w:p>
    <w:p w14:paraId="260464BF" w14:textId="77777777" w:rsidR="00755CB0" w:rsidRDefault="00755CB0" w:rsidP="00CD31BC">
      <w:pPr>
        <w:tabs>
          <w:tab w:val="right" w:pos="4395"/>
        </w:tabs>
      </w:pPr>
      <w:r>
        <w:t>Hourly rate</w:t>
      </w:r>
      <w:r w:rsidR="00CD31BC">
        <w:tab/>
      </w:r>
      <w:r>
        <w:t>$50</w:t>
      </w:r>
    </w:p>
    <w:p w14:paraId="1199C1D7" w14:textId="77777777" w:rsidR="00755CB0" w:rsidRDefault="00755CB0" w:rsidP="00CD31BC">
      <w:pPr>
        <w:tabs>
          <w:tab w:val="right" w:pos="4395"/>
        </w:tabs>
      </w:pPr>
      <w:r>
        <w:t>Minimum fees for research</w:t>
      </w:r>
      <w:r w:rsidR="00CD31BC">
        <w:tab/>
      </w:r>
      <w:r>
        <w:t>$25</w:t>
      </w:r>
    </w:p>
    <w:p w14:paraId="52AE0F66" w14:textId="77777777" w:rsidR="00755CB0" w:rsidRDefault="00755CB0" w:rsidP="00CD31BC">
      <w:pPr>
        <w:tabs>
          <w:tab w:val="right" w:pos="4395"/>
        </w:tabs>
      </w:pPr>
    </w:p>
    <w:p w14:paraId="7A91A207" w14:textId="77777777" w:rsidR="00755CB0" w:rsidRDefault="0011667F" w:rsidP="00CD31BC">
      <w:pPr>
        <w:pStyle w:val="Heading1"/>
        <w:tabs>
          <w:tab w:val="right" w:pos="4395"/>
        </w:tabs>
      </w:pPr>
      <w:r>
        <w:t>Photographic Fee Schedule – Reproduction Fees</w:t>
      </w:r>
    </w:p>
    <w:p w14:paraId="4001EEEA" w14:textId="77777777" w:rsidR="00CD31BC" w:rsidRPr="00CD31BC" w:rsidRDefault="00CD31BC" w:rsidP="00CD31BC">
      <w:pPr>
        <w:tabs>
          <w:tab w:val="right" w:pos="4395"/>
        </w:tabs>
      </w:pPr>
    </w:p>
    <w:p w14:paraId="253750F7" w14:textId="77777777" w:rsidR="00755CB0" w:rsidRDefault="00755CB0" w:rsidP="00CD31BC">
      <w:pPr>
        <w:tabs>
          <w:tab w:val="right" w:pos="4395"/>
        </w:tabs>
      </w:pPr>
      <w:r>
        <w:t>Fees are subject to change without warning. All fees are in Australian dollars.</w:t>
      </w:r>
    </w:p>
    <w:p w14:paraId="5629D1EC" w14:textId="77777777" w:rsidR="00755CB0" w:rsidRDefault="00755CB0" w:rsidP="00CD31BC">
      <w:pPr>
        <w:tabs>
          <w:tab w:val="right" w:pos="4395"/>
        </w:tabs>
      </w:pPr>
      <w:r>
        <w:t>The fees do not include GST, please add 10% GST within Australia.</w:t>
      </w:r>
    </w:p>
    <w:p w14:paraId="1D671B6F" w14:textId="77777777" w:rsidR="0011667F" w:rsidRDefault="0011667F" w:rsidP="00CD31BC">
      <w:pPr>
        <w:tabs>
          <w:tab w:val="right" w:pos="4395"/>
        </w:tabs>
      </w:pPr>
    </w:p>
    <w:p w14:paraId="17943CDB" w14:textId="77777777" w:rsidR="00755CB0" w:rsidRPr="00A80C72" w:rsidRDefault="00755CB0" w:rsidP="00A80C72">
      <w:pPr>
        <w:pStyle w:val="Heading2"/>
      </w:pPr>
      <w:r w:rsidRPr="0011667F">
        <w:rPr>
          <w:rStyle w:val="Strong"/>
        </w:rPr>
        <w:t>BOOKS / CDS / BROCHURES</w:t>
      </w:r>
      <w:r w:rsidR="00A80C72">
        <w:rPr>
          <w:rStyle w:val="Strong"/>
        </w:rPr>
        <w:t>*</w:t>
      </w:r>
    </w:p>
    <w:p w14:paraId="2CEF54A2" w14:textId="77777777" w:rsidR="00755CB0" w:rsidRPr="00A80C72" w:rsidRDefault="00755CB0" w:rsidP="00CD31BC">
      <w:pPr>
        <w:tabs>
          <w:tab w:val="right" w:pos="4395"/>
        </w:tabs>
        <w:rPr>
          <w:rStyle w:val="Strong"/>
        </w:rPr>
      </w:pPr>
      <w:r w:rsidRPr="00A80C72">
        <w:rPr>
          <w:rStyle w:val="Strong"/>
        </w:rPr>
        <w:t>Colour</w:t>
      </w:r>
    </w:p>
    <w:p w14:paraId="748E91BB" w14:textId="77777777" w:rsidR="00755CB0" w:rsidRDefault="00755CB0" w:rsidP="00CD31BC">
      <w:pPr>
        <w:tabs>
          <w:tab w:val="right" w:pos="4395"/>
        </w:tabs>
      </w:pPr>
      <w:r>
        <w:t>Within text up to 2,000 copies</w:t>
      </w:r>
      <w:r w:rsidR="00CD31BC">
        <w:tab/>
      </w:r>
      <w:r>
        <w:t>$40</w:t>
      </w:r>
    </w:p>
    <w:p w14:paraId="1C79ACB2" w14:textId="77777777" w:rsidR="00755CB0" w:rsidRDefault="00755CB0" w:rsidP="00CD31BC">
      <w:pPr>
        <w:tabs>
          <w:tab w:val="right" w:pos="4395"/>
        </w:tabs>
      </w:pPr>
      <w:r>
        <w:t>Within text up to 5,000 copies</w:t>
      </w:r>
      <w:r w:rsidR="00CD31BC">
        <w:tab/>
      </w:r>
      <w:r>
        <w:t>$60</w:t>
      </w:r>
    </w:p>
    <w:p w14:paraId="02E2E296" w14:textId="77777777" w:rsidR="00755CB0" w:rsidRDefault="00755CB0" w:rsidP="00CD31BC">
      <w:pPr>
        <w:tabs>
          <w:tab w:val="right" w:pos="4395"/>
        </w:tabs>
      </w:pPr>
      <w:r>
        <w:t>Within text over 5,000 copies</w:t>
      </w:r>
      <w:r w:rsidR="00CD31BC">
        <w:tab/>
      </w:r>
      <w:r>
        <w:t>$80</w:t>
      </w:r>
    </w:p>
    <w:p w14:paraId="551B57A1" w14:textId="77777777" w:rsidR="00755CB0" w:rsidRDefault="00755CB0" w:rsidP="00CD31BC">
      <w:pPr>
        <w:tabs>
          <w:tab w:val="right" w:pos="4395"/>
        </w:tabs>
      </w:pPr>
      <w:r>
        <w:t>Cover (front)</w:t>
      </w:r>
      <w:r w:rsidR="00CD31BC">
        <w:tab/>
      </w:r>
      <w:r>
        <w:t>$200</w:t>
      </w:r>
    </w:p>
    <w:p w14:paraId="14FD8BBE" w14:textId="77777777" w:rsidR="00755CB0" w:rsidRDefault="00755CB0" w:rsidP="00CD31BC">
      <w:pPr>
        <w:tabs>
          <w:tab w:val="right" w:pos="4395"/>
        </w:tabs>
      </w:pPr>
      <w:r>
        <w:t>Cover (back)</w:t>
      </w:r>
      <w:r w:rsidR="00CD31BC">
        <w:tab/>
      </w:r>
      <w:r>
        <w:t>$100</w:t>
      </w:r>
    </w:p>
    <w:p w14:paraId="5DE6B0BE" w14:textId="77777777" w:rsidR="00755CB0" w:rsidRDefault="00755CB0" w:rsidP="00CD31BC">
      <w:pPr>
        <w:tabs>
          <w:tab w:val="right" w:pos="4395"/>
        </w:tabs>
      </w:pPr>
      <w:r>
        <w:t>Reprints or revised editions</w:t>
      </w:r>
      <w:r w:rsidR="00CD31BC">
        <w:tab/>
      </w:r>
      <w:r>
        <w:t>- 20%</w:t>
      </w:r>
    </w:p>
    <w:p w14:paraId="2308835F" w14:textId="77777777" w:rsidR="00755CB0" w:rsidRPr="00A80C72" w:rsidRDefault="00755CB0" w:rsidP="00CD31BC">
      <w:pPr>
        <w:tabs>
          <w:tab w:val="right" w:pos="4395"/>
        </w:tabs>
        <w:rPr>
          <w:rStyle w:val="Strong"/>
        </w:rPr>
      </w:pPr>
      <w:r w:rsidRPr="00A80C72">
        <w:rPr>
          <w:rStyle w:val="Strong"/>
        </w:rPr>
        <w:t>Black and White</w:t>
      </w:r>
    </w:p>
    <w:p w14:paraId="18A495FA" w14:textId="77777777" w:rsidR="00755CB0" w:rsidRDefault="00755CB0" w:rsidP="00CD31BC">
      <w:pPr>
        <w:tabs>
          <w:tab w:val="right" w:pos="4395"/>
        </w:tabs>
      </w:pPr>
      <w:r>
        <w:t>Within text up to 2,000 copies</w:t>
      </w:r>
      <w:r w:rsidR="00CD31BC">
        <w:tab/>
      </w:r>
      <w:r>
        <w:t>$20</w:t>
      </w:r>
    </w:p>
    <w:p w14:paraId="7D1A4FB7" w14:textId="77777777" w:rsidR="00755CB0" w:rsidRDefault="00755CB0" w:rsidP="00CD31BC">
      <w:pPr>
        <w:tabs>
          <w:tab w:val="right" w:pos="4395"/>
        </w:tabs>
      </w:pPr>
      <w:r>
        <w:t>Within text up to 5,000 copies</w:t>
      </w:r>
      <w:r w:rsidR="00CD31BC">
        <w:tab/>
      </w:r>
      <w:r>
        <w:t>$40</w:t>
      </w:r>
    </w:p>
    <w:p w14:paraId="75710CA6" w14:textId="77777777" w:rsidR="00755CB0" w:rsidRDefault="00755CB0" w:rsidP="00CD31BC">
      <w:pPr>
        <w:tabs>
          <w:tab w:val="right" w:pos="4395"/>
        </w:tabs>
      </w:pPr>
      <w:r>
        <w:t>Within text over 5,000 copies</w:t>
      </w:r>
      <w:r w:rsidR="00CD31BC">
        <w:tab/>
      </w:r>
      <w:r>
        <w:t>$60</w:t>
      </w:r>
    </w:p>
    <w:p w14:paraId="0CFF2F2C" w14:textId="77777777" w:rsidR="00755CB0" w:rsidRDefault="00755CB0" w:rsidP="00CD31BC">
      <w:pPr>
        <w:tabs>
          <w:tab w:val="right" w:pos="4395"/>
        </w:tabs>
      </w:pPr>
      <w:r>
        <w:t>Cover (front)</w:t>
      </w:r>
      <w:r w:rsidR="00CD31BC">
        <w:tab/>
      </w:r>
      <w:r>
        <w:t>$150</w:t>
      </w:r>
    </w:p>
    <w:p w14:paraId="34C16FFF" w14:textId="77777777" w:rsidR="00755CB0" w:rsidRDefault="00755CB0" w:rsidP="00CD31BC">
      <w:pPr>
        <w:tabs>
          <w:tab w:val="right" w:pos="4395"/>
        </w:tabs>
      </w:pPr>
      <w:r>
        <w:t>Cover (back)</w:t>
      </w:r>
      <w:r w:rsidR="00CD31BC">
        <w:tab/>
      </w:r>
      <w:r>
        <w:t>$50</w:t>
      </w:r>
    </w:p>
    <w:p w14:paraId="7BF24846" w14:textId="77777777" w:rsidR="00755CB0" w:rsidRDefault="00755CB0" w:rsidP="00CD31BC">
      <w:pPr>
        <w:tabs>
          <w:tab w:val="right" w:pos="4395"/>
        </w:tabs>
      </w:pPr>
      <w:r>
        <w:t>Reprints or revised editions</w:t>
      </w:r>
      <w:r w:rsidR="00CD31BC">
        <w:tab/>
      </w:r>
      <w:r>
        <w:t>- 20%</w:t>
      </w:r>
    </w:p>
    <w:p w14:paraId="18CB9FF1" w14:textId="77777777" w:rsidR="0011667F" w:rsidRDefault="0011667F" w:rsidP="00CD31BC">
      <w:pPr>
        <w:tabs>
          <w:tab w:val="right" w:pos="4395"/>
        </w:tabs>
      </w:pPr>
    </w:p>
    <w:p w14:paraId="56C3936D" w14:textId="77777777" w:rsidR="00755CB0" w:rsidRDefault="00755CB0" w:rsidP="00A80C72">
      <w:pPr>
        <w:pStyle w:val="Heading2"/>
      </w:pPr>
      <w:r w:rsidRPr="00A80C72">
        <w:t>INTERNET</w:t>
      </w:r>
      <w:r w:rsidRPr="0011667F">
        <w:rPr>
          <w:rStyle w:val="Strong"/>
        </w:rPr>
        <w:t xml:space="preserve"> </w:t>
      </w:r>
      <w:r>
        <w:t>fee per image</w:t>
      </w:r>
      <w:r w:rsidR="00A80C72">
        <w:t>*</w:t>
      </w:r>
    </w:p>
    <w:p w14:paraId="27FBA340" w14:textId="77777777" w:rsidR="00755CB0" w:rsidRDefault="00755CB0" w:rsidP="00CD31BC">
      <w:pPr>
        <w:tabs>
          <w:tab w:val="right" w:pos="4395"/>
        </w:tabs>
      </w:pPr>
      <w:r>
        <w:t>Usage up to 6 months</w:t>
      </w:r>
      <w:r w:rsidR="00CD31BC">
        <w:tab/>
      </w:r>
      <w:r>
        <w:t>$60</w:t>
      </w:r>
    </w:p>
    <w:p w14:paraId="7BB2A23E" w14:textId="77777777" w:rsidR="00755CB0" w:rsidRDefault="00755CB0" w:rsidP="00CD31BC">
      <w:pPr>
        <w:tabs>
          <w:tab w:val="right" w:pos="4395"/>
        </w:tabs>
      </w:pPr>
      <w:r>
        <w:t>Usage 6 – 12 months</w:t>
      </w:r>
      <w:r w:rsidR="00CD31BC">
        <w:tab/>
      </w:r>
      <w:r>
        <w:t>$100</w:t>
      </w:r>
    </w:p>
    <w:p w14:paraId="0F07161E" w14:textId="77777777" w:rsidR="0011667F" w:rsidRDefault="0011667F" w:rsidP="00CD31BC">
      <w:pPr>
        <w:tabs>
          <w:tab w:val="right" w:pos="4395"/>
        </w:tabs>
      </w:pPr>
    </w:p>
    <w:p w14:paraId="1DE83E77" w14:textId="77777777" w:rsidR="00755CB0" w:rsidRDefault="00755CB0" w:rsidP="00A80C72">
      <w:pPr>
        <w:pStyle w:val="Heading2"/>
      </w:pPr>
      <w:r w:rsidRPr="00A80C72">
        <w:t>CARDS / POSTERS / CALENDARS</w:t>
      </w:r>
      <w:r w:rsidR="00A80C72">
        <w:t>*</w:t>
      </w:r>
    </w:p>
    <w:p w14:paraId="71B10C3B" w14:textId="77777777" w:rsidR="00755CB0" w:rsidRDefault="00755CB0" w:rsidP="00CD31BC">
      <w:pPr>
        <w:tabs>
          <w:tab w:val="right" w:pos="4395"/>
        </w:tabs>
      </w:pPr>
      <w:r>
        <w:t>Cards (commercial)</w:t>
      </w:r>
      <w:r w:rsidR="00CD31BC">
        <w:tab/>
      </w:r>
      <w:r>
        <w:t>20 cents</w:t>
      </w:r>
    </w:p>
    <w:p w14:paraId="302F2BB2" w14:textId="77777777" w:rsidR="00755CB0" w:rsidRDefault="00755CB0" w:rsidP="00CD31BC">
      <w:pPr>
        <w:tabs>
          <w:tab w:val="right" w:pos="4395"/>
        </w:tabs>
      </w:pPr>
      <w:r>
        <w:t>Cards (charity)</w:t>
      </w:r>
      <w:r w:rsidR="00CD31BC">
        <w:tab/>
      </w:r>
      <w:r>
        <w:t>5 cents</w:t>
      </w:r>
    </w:p>
    <w:p w14:paraId="1CAC13AC" w14:textId="77777777" w:rsidR="00755CB0" w:rsidRDefault="00755CB0" w:rsidP="00CD31BC">
      <w:pPr>
        <w:tabs>
          <w:tab w:val="right" w:pos="4395"/>
        </w:tabs>
      </w:pPr>
      <w:r>
        <w:t>Poster (minimum fee $500)</w:t>
      </w:r>
      <w:r w:rsidR="00CD31BC">
        <w:tab/>
      </w:r>
      <w:r>
        <w:t>$1</w:t>
      </w:r>
    </w:p>
    <w:p w14:paraId="107B7651" w14:textId="77777777" w:rsidR="00755CB0" w:rsidRDefault="00755CB0" w:rsidP="00CD31BC">
      <w:pPr>
        <w:tabs>
          <w:tab w:val="right" w:pos="4395"/>
        </w:tabs>
      </w:pPr>
      <w:r>
        <w:t>Calendar (commercial)</w:t>
      </w:r>
      <w:r w:rsidR="00CD31BC">
        <w:tab/>
      </w:r>
      <w:r>
        <w:t>20 cents</w:t>
      </w:r>
    </w:p>
    <w:p w14:paraId="6B76CA2E" w14:textId="77777777" w:rsidR="00755CB0" w:rsidRDefault="00755CB0" w:rsidP="00CD31BC">
      <w:pPr>
        <w:tabs>
          <w:tab w:val="right" w:pos="4395"/>
        </w:tabs>
      </w:pPr>
      <w:r>
        <w:t>Calendar (charity)</w:t>
      </w:r>
      <w:r w:rsidR="00CD31BC">
        <w:tab/>
      </w:r>
      <w:r>
        <w:t>5 cents</w:t>
      </w:r>
    </w:p>
    <w:p w14:paraId="47372EDC" w14:textId="77777777" w:rsidR="0011667F" w:rsidRDefault="0011667F" w:rsidP="00CD31BC">
      <w:pPr>
        <w:tabs>
          <w:tab w:val="right" w:pos="4395"/>
        </w:tabs>
      </w:pPr>
    </w:p>
    <w:p w14:paraId="2B0D9A58" w14:textId="77777777" w:rsidR="00755CB0" w:rsidRPr="0011667F" w:rsidRDefault="00755CB0" w:rsidP="00A80C72">
      <w:pPr>
        <w:pStyle w:val="Heading2"/>
        <w:rPr>
          <w:rStyle w:val="Strong"/>
        </w:rPr>
      </w:pPr>
      <w:r w:rsidRPr="0011667F">
        <w:rPr>
          <w:rStyle w:val="Strong"/>
        </w:rPr>
        <w:t>NEWSPAPERS &amp; MAGAZINES</w:t>
      </w:r>
      <w:r w:rsidR="00A80C72">
        <w:rPr>
          <w:rStyle w:val="Strong"/>
        </w:rPr>
        <w:t>*</w:t>
      </w:r>
    </w:p>
    <w:p w14:paraId="43E6F570" w14:textId="77777777" w:rsidR="00755CB0" w:rsidRDefault="00755CB0" w:rsidP="00CD31BC">
      <w:pPr>
        <w:tabs>
          <w:tab w:val="right" w:pos="4395"/>
        </w:tabs>
      </w:pPr>
      <w:r>
        <w:t>News items</w:t>
      </w:r>
      <w:r w:rsidR="00CD31BC">
        <w:tab/>
      </w:r>
      <w:r>
        <w:t>No fee</w:t>
      </w:r>
    </w:p>
    <w:p w14:paraId="0E62B0DE" w14:textId="77777777" w:rsidR="00755CB0" w:rsidRDefault="00755CB0" w:rsidP="00CD31BC">
      <w:pPr>
        <w:tabs>
          <w:tab w:val="right" w:pos="4395"/>
        </w:tabs>
      </w:pPr>
      <w:r>
        <w:t>Magazine editorial:</w:t>
      </w:r>
    </w:p>
    <w:p w14:paraId="7B27ECB1" w14:textId="77777777" w:rsidR="00755CB0" w:rsidRDefault="00755CB0" w:rsidP="00CD31BC">
      <w:pPr>
        <w:tabs>
          <w:tab w:val="right" w:pos="4395"/>
        </w:tabs>
      </w:pPr>
      <w:r>
        <w:t>Within text to 50,000 copies</w:t>
      </w:r>
      <w:r w:rsidR="00CD31BC">
        <w:tab/>
      </w:r>
      <w:r>
        <w:t>$100</w:t>
      </w:r>
    </w:p>
    <w:p w14:paraId="45B03D68" w14:textId="77777777" w:rsidR="00755CB0" w:rsidRDefault="00755CB0" w:rsidP="00CD31BC">
      <w:pPr>
        <w:tabs>
          <w:tab w:val="right" w:pos="4395"/>
        </w:tabs>
      </w:pPr>
      <w:r>
        <w:t>Within text to 100,000 copies</w:t>
      </w:r>
      <w:r w:rsidR="00CD31BC">
        <w:tab/>
      </w:r>
      <w:r>
        <w:t>$200</w:t>
      </w:r>
    </w:p>
    <w:p w14:paraId="1530A968" w14:textId="77777777" w:rsidR="00755CB0" w:rsidRDefault="00755CB0" w:rsidP="00CD31BC">
      <w:pPr>
        <w:tabs>
          <w:tab w:val="right" w:pos="4395"/>
        </w:tabs>
      </w:pPr>
      <w:r>
        <w:t>Within text to 150,000 copies</w:t>
      </w:r>
      <w:r w:rsidR="00CD31BC">
        <w:tab/>
      </w:r>
      <w:r>
        <w:t>$280</w:t>
      </w:r>
    </w:p>
    <w:p w14:paraId="06DFC078" w14:textId="77777777" w:rsidR="00755CB0" w:rsidRDefault="00755CB0" w:rsidP="00CD31BC">
      <w:pPr>
        <w:tabs>
          <w:tab w:val="right" w:pos="4395"/>
        </w:tabs>
      </w:pPr>
      <w:r>
        <w:t>Over 300,000 copies</w:t>
      </w:r>
      <w:r w:rsidR="00CD31BC">
        <w:tab/>
      </w:r>
      <w:r>
        <w:t>$400</w:t>
      </w:r>
    </w:p>
    <w:p w14:paraId="50E76C39" w14:textId="77777777" w:rsidR="00755CB0" w:rsidRDefault="00755CB0" w:rsidP="00CD31BC">
      <w:pPr>
        <w:tabs>
          <w:tab w:val="right" w:pos="4395"/>
        </w:tabs>
      </w:pPr>
      <w:r>
        <w:t>Use in newspapers and magazines for advertising purposes</w:t>
      </w:r>
      <w:r w:rsidR="00CD31BC">
        <w:tab/>
      </w:r>
      <w:r>
        <w:t>By Negotiation</w:t>
      </w:r>
    </w:p>
    <w:p w14:paraId="592F9C20" w14:textId="77777777" w:rsidR="0011667F" w:rsidRDefault="0011667F" w:rsidP="00CD31BC">
      <w:pPr>
        <w:tabs>
          <w:tab w:val="right" w:pos="4395"/>
        </w:tabs>
      </w:pPr>
    </w:p>
    <w:p w14:paraId="1285542A" w14:textId="77777777" w:rsidR="00755CB0" w:rsidRDefault="00755CB0" w:rsidP="00A80C72">
      <w:pPr>
        <w:pStyle w:val="Heading2"/>
      </w:pPr>
      <w:r w:rsidRPr="00A80C72">
        <w:t>FILM &amp; VIDEO</w:t>
      </w:r>
      <w:r>
        <w:t xml:space="preserve"> fee per image</w:t>
      </w:r>
      <w:r w:rsidR="00A80C72">
        <w:t>*</w:t>
      </w:r>
    </w:p>
    <w:p w14:paraId="1FFA8F40" w14:textId="77777777" w:rsidR="00755CB0" w:rsidRDefault="00755CB0" w:rsidP="00CD31BC">
      <w:pPr>
        <w:tabs>
          <w:tab w:val="right" w:pos="4395"/>
        </w:tabs>
      </w:pPr>
      <w:r>
        <w:t>Commercial</w:t>
      </w:r>
      <w:r w:rsidR="00A80C72">
        <w:tab/>
      </w:r>
      <w:r>
        <w:t>$350</w:t>
      </w:r>
    </w:p>
    <w:p w14:paraId="6A56425E" w14:textId="77777777" w:rsidR="00755CB0" w:rsidRDefault="00755CB0" w:rsidP="00CD31BC">
      <w:pPr>
        <w:tabs>
          <w:tab w:val="right" w:pos="4395"/>
        </w:tabs>
      </w:pPr>
      <w:r>
        <w:t>Non-commercial</w:t>
      </w:r>
      <w:r w:rsidR="00A80C72">
        <w:tab/>
      </w:r>
      <w:r>
        <w:t>$50</w:t>
      </w:r>
    </w:p>
    <w:p w14:paraId="0A3D123A" w14:textId="77777777" w:rsidR="00755CB0" w:rsidRDefault="00755CB0" w:rsidP="00CD31BC">
      <w:pPr>
        <w:tabs>
          <w:tab w:val="right" w:pos="4395"/>
        </w:tabs>
      </w:pPr>
      <w:r>
        <w:t>Advertising</w:t>
      </w:r>
      <w:r w:rsidR="00A80C72">
        <w:tab/>
      </w:r>
      <w:r>
        <w:t>$400</w:t>
      </w:r>
    </w:p>
    <w:p w14:paraId="63F0FB22" w14:textId="77777777" w:rsidR="0011667F" w:rsidRDefault="0011667F" w:rsidP="00CD31BC">
      <w:pPr>
        <w:tabs>
          <w:tab w:val="right" w:pos="4395"/>
        </w:tabs>
      </w:pPr>
    </w:p>
    <w:p w14:paraId="2EDF2CCE" w14:textId="77777777" w:rsidR="00755CB0" w:rsidRPr="0011667F" w:rsidRDefault="00755CB0" w:rsidP="00A80C72">
      <w:pPr>
        <w:pStyle w:val="Heading2"/>
        <w:rPr>
          <w:rStyle w:val="Strong"/>
        </w:rPr>
      </w:pPr>
      <w:r w:rsidRPr="0011667F">
        <w:rPr>
          <w:rStyle w:val="Strong"/>
        </w:rPr>
        <w:t>SPECIAL EDUCATIONAL RATES</w:t>
      </w:r>
      <w:r w:rsidR="00A80C72">
        <w:rPr>
          <w:rStyle w:val="Strong"/>
        </w:rPr>
        <w:t>*</w:t>
      </w:r>
    </w:p>
    <w:p w14:paraId="42C6B26D" w14:textId="77777777" w:rsidR="00755CB0" w:rsidRDefault="00755CB0" w:rsidP="00CD31BC">
      <w:pPr>
        <w:tabs>
          <w:tab w:val="right" w:pos="4395"/>
        </w:tabs>
      </w:pPr>
      <w:r>
        <w:t>Reproduction fees may be waived or reduced for certain non-commercial scholarly publications by application in writing.</w:t>
      </w:r>
    </w:p>
    <w:p w14:paraId="5BB7E666" w14:textId="77777777" w:rsidR="0011667F" w:rsidRDefault="0011667F" w:rsidP="00CD31BC">
      <w:pPr>
        <w:tabs>
          <w:tab w:val="right" w:pos="4395"/>
        </w:tabs>
      </w:pPr>
    </w:p>
    <w:p w14:paraId="390EB8FD" w14:textId="77777777" w:rsidR="00755CB0" w:rsidRDefault="00755CB0" w:rsidP="00A80C72">
      <w:pPr>
        <w:pStyle w:val="Heading2"/>
        <w:rPr>
          <w:rStyle w:val="Strong"/>
        </w:rPr>
      </w:pPr>
      <w:r w:rsidRPr="0011667F">
        <w:rPr>
          <w:rStyle w:val="Strong"/>
        </w:rPr>
        <w:t>OTHER MERCHANDISE BY NEGOTIATION</w:t>
      </w:r>
      <w:r w:rsidR="00A80C72">
        <w:rPr>
          <w:rStyle w:val="Strong"/>
        </w:rPr>
        <w:t>*</w:t>
      </w:r>
    </w:p>
    <w:p w14:paraId="04DB84E6" w14:textId="77777777" w:rsidR="00A80C72" w:rsidRDefault="00A80C72" w:rsidP="00A80C72"/>
    <w:p w14:paraId="74862DDD" w14:textId="7C1C3E72" w:rsidR="00A80C72" w:rsidRPr="005E62F5" w:rsidRDefault="00A80C72" w:rsidP="00A80C72">
      <w:pPr>
        <w:rPr>
          <w:rStyle w:val="Emphasis"/>
          <w:b/>
          <w:bCs/>
        </w:rPr>
      </w:pPr>
    </w:p>
    <w:sectPr w:rsidR="00A80C72" w:rsidRPr="005E62F5" w:rsidSect="00CD31BC">
      <w:type w:val="continuous"/>
      <w:pgSz w:w="11906" w:h="16838" w:code="9"/>
      <w:pgMar w:top="1843" w:right="1134" w:bottom="993" w:left="1134" w:header="993" w:footer="6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51A6" w14:textId="77777777" w:rsidR="001B4871" w:rsidRDefault="001B4871" w:rsidP="00220E6F">
      <w:pPr>
        <w:spacing w:line="240" w:lineRule="auto"/>
      </w:pPr>
      <w:r>
        <w:separator/>
      </w:r>
    </w:p>
  </w:endnote>
  <w:endnote w:type="continuationSeparator" w:id="0">
    <w:p w14:paraId="4ED27466" w14:textId="77777777" w:rsidR="001B4871" w:rsidRDefault="001B4871" w:rsidP="00220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rcularXX Book">
    <w:altName w:val="Calibri"/>
    <w:panose1 w:val="00000000000000000000"/>
    <w:charset w:val="00"/>
    <w:family w:val="swiss"/>
    <w:notTrueType/>
    <w:pitch w:val="variable"/>
    <w:sig w:usb0="A00000BF" w:usb1="5000E47B" w:usb2="00000008" w:usb3="00000000" w:csb0="00000093" w:csb1="00000000"/>
  </w:font>
  <w:font w:name="CircularXX">
    <w:altName w:val="Calibri"/>
    <w:panose1 w:val="00000000000000000000"/>
    <w:charset w:val="00"/>
    <w:family w:val="swiss"/>
    <w:notTrueType/>
    <w:pitch w:val="variable"/>
    <w:sig w:usb0="A00000BF" w:usb1="5000E4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A3F9" w14:textId="77777777" w:rsidR="00701C3E" w:rsidRDefault="001F7115"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BA4E" w14:textId="77777777" w:rsidR="00BD038A" w:rsidRDefault="001F7115"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B3F" w14:textId="77777777" w:rsidR="001F0EB0" w:rsidRDefault="001F0EB0" w:rsidP="00A86CF7">
    <w:pPr>
      <w:pStyle w:val="Footer"/>
      <w:tabs>
        <w:tab w:val="clear" w:pos="4513"/>
        <w:tab w:val="clear" w:pos="9026"/>
        <w:tab w:val="right" w:pos="14317"/>
      </w:tabs>
    </w:pPr>
    <w:r>
      <w:tab/>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8A05" w14:textId="77777777" w:rsidR="001F0EB0" w:rsidRDefault="001F0EB0" w:rsidP="0089111F">
    <w:pPr>
      <w:pStyle w:val="Footer"/>
      <w:tabs>
        <w:tab w:val="clear" w:pos="9026"/>
        <w:tab w:val="right" w:pos="9638"/>
      </w:tabs>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08C8" w14:textId="77777777" w:rsidR="001B4871" w:rsidRDefault="001B4871" w:rsidP="00220E6F">
      <w:pPr>
        <w:spacing w:line="240" w:lineRule="auto"/>
      </w:pPr>
      <w:r>
        <w:separator/>
      </w:r>
    </w:p>
  </w:footnote>
  <w:footnote w:type="continuationSeparator" w:id="0">
    <w:p w14:paraId="52BBB14C" w14:textId="77777777" w:rsidR="001B4871" w:rsidRDefault="001B4871" w:rsidP="00220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A361" w14:textId="77777777" w:rsidR="00701C3E" w:rsidRDefault="002549A9" w:rsidP="0089111F">
    <w:pPr>
      <w:pStyle w:val="Header"/>
      <w:tabs>
        <w:tab w:val="clear" w:pos="4513"/>
        <w:tab w:val="clear" w:pos="9026"/>
      </w:tabs>
      <w:ind w:left="2127" w:right="991"/>
    </w:pPr>
    <w:r>
      <w:rPr>
        <w:noProof/>
      </w:rPr>
      <w:drawing>
        <wp:anchor distT="0" distB="360045" distL="114300" distR="114300" simplePos="0" relativeHeight="251663360" behindDoc="1" locked="0" layoutInCell="1" allowOverlap="1" wp14:anchorId="10EEC54F" wp14:editId="3314321B">
          <wp:simplePos x="0" y="0"/>
          <wp:positionH relativeFrom="column">
            <wp:posOffset>-120015</wp:posOffset>
          </wp:positionH>
          <wp:positionV relativeFrom="page">
            <wp:posOffset>432435</wp:posOffset>
          </wp:positionV>
          <wp:extent cx="1461770" cy="539115"/>
          <wp:effectExtent l="0" t="0" r="0" b="0"/>
          <wp:wrapNone/>
          <wp:docPr id="163" name="Graphic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sidR="003C7F61">
      <w:rPr>
        <w:noProof/>
      </w:rPr>
      <w:drawing>
        <wp:anchor distT="0" distB="0" distL="114300" distR="114300" simplePos="0" relativeHeight="251665408" behindDoc="1" locked="0" layoutInCell="1" allowOverlap="1" wp14:anchorId="28D2F773" wp14:editId="406BAEC0">
          <wp:simplePos x="0" y="0"/>
          <wp:positionH relativeFrom="column">
            <wp:posOffset>5652135</wp:posOffset>
          </wp:positionH>
          <wp:positionV relativeFrom="page">
            <wp:posOffset>385286</wp:posOffset>
          </wp:positionV>
          <wp:extent cx="614045" cy="603885"/>
          <wp:effectExtent l="0" t="0" r="0" b="5715"/>
          <wp:wrapNone/>
          <wp:docPr id="164" name="Graphic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788C" w14:textId="77777777" w:rsidR="00220E6F" w:rsidRDefault="003C7F61">
    <w:pPr>
      <w:pStyle w:val="Header"/>
    </w:pPr>
    <w:r>
      <w:rPr>
        <w:noProof/>
      </w:rPr>
      <w:drawing>
        <wp:anchor distT="0" distB="0" distL="114300" distR="114300" simplePos="0" relativeHeight="251661312" behindDoc="1" locked="0" layoutInCell="1" allowOverlap="1" wp14:anchorId="7E1BC986" wp14:editId="0B0F085A">
          <wp:simplePos x="0" y="0"/>
          <wp:positionH relativeFrom="column">
            <wp:posOffset>5652135</wp:posOffset>
          </wp:positionH>
          <wp:positionV relativeFrom="page">
            <wp:posOffset>403225</wp:posOffset>
          </wp:positionV>
          <wp:extent cx="614045" cy="603885"/>
          <wp:effectExtent l="0" t="0" r="0" b="5715"/>
          <wp:wrapNone/>
          <wp:docPr id="165" name="Graphic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360045" distL="114300" distR="114300" simplePos="0" relativeHeight="251660288" behindDoc="1" locked="0" layoutInCell="1" allowOverlap="1" wp14:anchorId="5AC0231C" wp14:editId="180FCEC7">
          <wp:simplePos x="0" y="0"/>
          <wp:positionH relativeFrom="column">
            <wp:posOffset>-110490</wp:posOffset>
          </wp:positionH>
          <wp:positionV relativeFrom="page">
            <wp:posOffset>447675</wp:posOffset>
          </wp:positionV>
          <wp:extent cx="1461770" cy="539115"/>
          <wp:effectExtent l="0" t="0" r="0" b="0"/>
          <wp:wrapTopAndBottom/>
          <wp:docPr id="166" name="Graphic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2AF4" w14:textId="77777777" w:rsidR="001F0EB0" w:rsidRDefault="001F0EB0" w:rsidP="0089111F">
    <w:pPr>
      <w:pStyle w:val="Header"/>
      <w:tabs>
        <w:tab w:val="clear" w:pos="4513"/>
        <w:tab w:val="clear" w:pos="9026"/>
      </w:tabs>
      <w:ind w:left="2127" w:right="991"/>
    </w:pPr>
    <w:r>
      <w:rPr>
        <w:noProof/>
      </w:rPr>
      <w:drawing>
        <wp:anchor distT="0" distB="360045" distL="114300" distR="114300" simplePos="0" relativeHeight="251670528" behindDoc="1" locked="0" layoutInCell="1" allowOverlap="1" wp14:anchorId="317C6775" wp14:editId="0C99D211">
          <wp:simplePos x="0" y="0"/>
          <wp:positionH relativeFrom="column">
            <wp:posOffset>-120015</wp:posOffset>
          </wp:positionH>
          <wp:positionV relativeFrom="page">
            <wp:posOffset>432435</wp:posOffset>
          </wp:positionV>
          <wp:extent cx="1461770" cy="539115"/>
          <wp:effectExtent l="0" t="0" r="0" b="0"/>
          <wp:wrapNone/>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041C927F" wp14:editId="572CCE14">
          <wp:simplePos x="0" y="0"/>
          <wp:positionH relativeFrom="column">
            <wp:posOffset>5652135</wp:posOffset>
          </wp:positionH>
          <wp:positionV relativeFrom="page">
            <wp:posOffset>385286</wp:posOffset>
          </wp:positionV>
          <wp:extent cx="614045" cy="603885"/>
          <wp:effectExtent l="0" t="0" r="0" b="5715"/>
          <wp:wrapNone/>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9650" w14:textId="77777777" w:rsidR="001F0EB0" w:rsidRDefault="001F0EB0" w:rsidP="0089111F">
    <w:pPr>
      <w:pStyle w:val="Header"/>
      <w:tabs>
        <w:tab w:val="clear" w:pos="4513"/>
        <w:tab w:val="clear" w:pos="9026"/>
      </w:tabs>
      <w:ind w:left="2127" w:right="991"/>
    </w:pPr>
    <w:r>
      <w:rPr>
        <w:noProof/>
      </w:rPr>
      <w:drawing>
        <wp:anchor distT="0" distB="360045" distL="114300" distR="114300" simplePos="0" relativeHeight="251667456" behindDoc="1" locked="0" layoutInCell="1" allowOverlap="1" wp14:anchorId="6CEABB17" wp14:editId="04185BCB">
          <wp:simplePos x="0" y="0"/>
          <wp:positionH relativeFrom="column">
            <wp:posOffset>-120015</wp:posOffset>
          </wp:positionH>
          <wp:positionV relativeFrom="page">
            <wp:posOffset>432435</wp:posOffset>
          </wp:positionV>
          <wp:extent cx="1461770" cy="539115"/>
          <wp:effectExtent l="0" t="0" r="0" b="0"/>
          <wp:wrapNone/>
          <wp:docPr id="167" name="Graphic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770" cy="539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58626BB" wp14:editId="76889F4F">
          <wp:simplePos x="0" y="0"/>
          <wp:positionH relativeFrom="column">
            <wp:posOffset>5652135</wp:posOffset>
          </wp:positionH>
          <wp:positionV relativeFrom="page">
            <wp:posOffset>385286</wp:posOffset>
          </wp:positionV>
          <wp:extent cx="614045" cy="603885"/>
          <wp:effectExtent l="0" t="0" r="0" b="5715"/>
          <wp:wrapNone/>
          <wp:docPr id="168" name="Graphic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1404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2FF"/>
    <w:multiLevelType w:val="multilevel"/>
    <w:tmpl w:val="8B4C6CE2"/>
    <w:lvl w:ilvl="0">
      <w:start w:val="1"/>
      <w:numFmt w:val="decimal"/>
      <w:pStyle w:val="AgentaItems"/>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F801714"/>
    <w:multiLevelType w:val="multilevel"/>
    <w:tmpl w:val="15746216"/>
    <w:lvl w:ilvl="0">
      <w:start w:val="1"/>
      <w:numFmt w:val="decimal"/>
      <w:pStyle w:val="Conditions"/>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AE34C11"/>
    <w:multiLevelType w:val="multilevel"/>
    <w:tmpl w:val="993C21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8601224">
    <w:abstractNumId w:val="2"/>
  </w:num>
  <w:num w:numId="2" w16cid:durableId="1995141378">
    <w:abstractNumId w:val="0"/>
  </w:num>
  <w:num w:numId="3" w16cid:durableId="175763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CC"/>
    <w:rsid w:val="00026032"/>
    <w:rsid w:val="000A2650"/>
    <w:rsid w:val="000C5C63"/>
    <w:rsid w:val="0011667F"/>
    <w:rsid w:val="0012681E"/>
    <w:rsid w:val="00127C04"/>
    <w:rsid w:val="00132ECC"/>
    <w:rsid w:val="001403FD"/>
    <w:rsid w:val="001417ED"/>
    <w:rsid w:val="00160B89"/>
    <w:rsid w:val="00162488"/>
    <w:rsid w:val="00177F82"/>
    <w:rsid w:val="001B4871"/>
    <w:rsid w:val="001D179E"/>
    <w:rsid w:val="001F0EB0"/>
    <w:rsid w:val="001F7115"/>
    <w:rsid w:val="00220E6F"/>
    <w:rsid w:val="002366FC"/>
    <w:rsid w:val="002549A9"/>
    <w:rsid w:val="003356BB"/>
    <w:rsid w:val="0036675C"/>
    <w:rsid w:val="00373FC8"/>
    <w:rsid w:val="00392F1F"/>
    <w:rsid w:val="003931DB"/>
    <w:rsid w:val="003C7F61"/>
    <w:rsid w:val="0044740F"/>
    <w:rsid w:val="00500CA2"/>
    <w:rsid w:val="0052711F"/>
    <w:rsid w:val="00544732"/>
    <w:rsid w:val="00567778"/>
    <w:rsid w:val="00594C27"/>
    <w:rsid w:val="005B5A07"/>
    <w:rsid w:val="005E0AD2"/>
    <w:rsid w:val="005E62F5"/>
    <w:rsid w:val="0063249D"/>
    <w:rsid w:val="00633F37"/>
    <w:rsid w:val="006929B2"/>
    <w:rsid w:val="00701C3E"/>
    <w:rsid w:val="00755CB0"/>
    <w:rsid w:val="00756907"/>
    <w:rsid w:val="00760E6D"/>
    <w:rsid w:val="00787BFC"/>
    <w:rsid w:val="007F32A5"/>
    <w:rsid w:val="00814EAD"/>
    <w:rsid w:val="00842528"/>
    <w:rsid w:val="00854421"/>
    <w:rsid w:val="00866D4B"/>
    <w:rsid w:val="008706E4"/>
    <w:rsid w:val="0089111F"/>
    <w:rsid w:val="008E06DF"/>
    <w:rsid w:val="008F3D11"/>
    <w:rsid w:val="009770B8"/>
    <w:rsid w:val="009A2E04"/>
    <w:rsid w:val="009B0F84"/>
    <w:rsid w:val="009E6A1A"/>
    <w:rsid w:val="00A158D0"/>
    <w:rsid w:val="00A772CF"/>
    <w:rsid w:val="00A80C72"/>
    <w:rsid w:val="00A86CF7"/>
    <w:rsid w:val="00AD3D10"/>
    <w:rsid w:val="00B31CBA"/>
    <w:rsid w:val="00B74478"/>
    <w:rsid w:val="00B966CD"/>
    <w:rsid w:val="00BD038A"/>
    <w:rsid w:val="00BD7D1A"/>
    <w:rsid w:val="00BF70BE"/>
    <w:rsid w:val="00C73F35"/>
    <w:rsid w:val="00CD31BC"/>
    <w:rsid w:val="00CF2330"/>
    <w:rsid w:val="00D84093"/>
    <w:rsid w:val="00DB1D89"/>
    <w:rsid w:val="00DB4615"/>
    <w:rsid w:val="00DC2E22"/>
    <w:rsid w:val="00DD3D08"/>
    <w:rsid w:val="00E02DFD"/>
    <w:rsid w:val="00E13E98"/>
    <w:rsid w:val="00E52CBA"/>
    <w:rsid w:val="00E67FAA"/>
    <w:rsid w:val="00E728CE"/>
    <w:rsid w:val="00EB7669"/>
    <w:rsid w:val="00EF2A7C"/>
    <w:rsid w:val="00F13555"/>
    <w:rsid w:val="00F13712"/>
    <w:rsid w:val="00F14542"/>
    <w:rsid w:val="00F21B44"/>
    <w:rsid w:val="00F7058E"/>
    <w:rsid w:val="00F70E75"/>
    <w:rsid w:val="00F956B4"/>
    <w:rsid w:val="00FA7FC3"/>
    <w:rsid w:val="00FD5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5683"/>
  <w15:chartTrackingRefBased/>
  <w15:docId w15:val="{81DEA8D3-F416-4EFB-8365-DF4EA00F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rcularXX Book" w:eastAsiaTheme="minorHAnsi" w:hAnsi="CircularXX Book" w:cstheme="minorBidi"/>
        <w:sz w:val="24"/>
        <w:szCs w:val="24"/>
        <w:lang w:val="en-AU" w:eastAsia="en-US" w:bidi="ar-SA"/>
      </w:rPr>
    </w:rPrDefault>
    <w:pPrDefault>
      <w:pPr>
        <w:spacing w:line="27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7C"/>
  </w:style>
  <w:style w:type="paragraph" w:styleId="Heading1">
    <w:name w:val="heading 1"/>
    <w:basedOn w:val="Normal"/>
    <w:next w:val="Normal"/>
    <w:link w:val="Heading1Char"/>
    <w:uiPriority w:val="9"/>
    <w:rsid w:val="00567778"/>
    <w:pPr>
      <w:keepNext/>
      <w:keepLines/>
      <w:spacing w:before="240" w:line="340" w:lineRule="exact"/>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rsid w:val="00A80C72"/>
    <w:pPr>
      <w:keepNext/>
      <w:keepLines/>
      <w:pBdr>
        <w:bottom w:val="single" w:sz="4" w:space="1" w:color="auto"/>
      </w:pBdr>
      <w:tabs>
        <w:tab w:val="right" w:pos="4395"/>
      </w:tabs>
      <w:spacing w:before="4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80C72"/>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56777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777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777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777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7778"/>
    <w:pPr>
      <w:keepNext/>
      <w:keepLines/>
      <w:numPr>
        <w:ilvl w:val="7"/>
        <w:numId w:val="1"/>
      </w:numPr>
      <w:spacing w:before="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567778"/>
    <w:pPr>
      <w:keepNext/>
      <w:keepLines/>
      <w:numPr>
        <w:ilvl w:val="8"/>
        <w:numId w:val="1"/>
      </w:numPr>
      <w:spacing w:before="4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E6F"/>
    <w:pPr>
      <w:tabs>
        <w:tab w:val="center" w:pos="4513"/>
        <w:tab w:val="right" w:pos="9026"/>
      </w:tabs>
      <w:spacing w:line="240" w:lineRule="auto"/>
    </w:pPr>
  </w:style>
  <w:style w:type="character" w:customStyle="1" w:styleId="HeaderChar">
    <w:name w:val="Header Char"/>
    <w:basedOn w:val="DefaultParagraphFont"/>
    <w:link w:val="Header"/>
    <w:uiPriority w:val="99"/>
    <w:rsid w:val="00220E6F"/>
  </w:style>
  <w:style w:type="paragraph" w:styleId="Footer">
    <w:name w:val="footer"/>
    <w:basedOn w:val="Normal"/>
    <w:link w:val="FooterChar"/>
    <w:uiPriority w:val="99"/>
    <w:unhideWhenUsed/>
    <w:rsid w:val="001F7115"/>
    <w:pPr>
      <w:tabs>
        <w:tab w:val="center" w:pos="4513"/>
        <w:tab w:val="right" w:pos="9026"/>
      </w:tabs>
      <w:spacing w:line="240" w:lineRule="auto"/>
    </w:pPr>
  </w:style>
  <w:style w:type="character" w:customStyle="1" w:styleId="FooterChar">
    <w:name w:val="Footer Char"/>
    <w:basedOn w:val="DefaultParagraphFont"/>
    <w:link w:val="Footer"/>
    <w:uiPriority w:val="99"/>
    <w:rsid w:val="001F7115"/>
  </w:style>
  <w:style w:type="table" w:styleId="TableGrid">
    <w:name w:val="Table Grid"/>
    <w:aliases w:val="AGWA Table"/>
    <w:basedOn w:val="TableNormal"/>
    <w:uiPriority w:val="39"/>
    <w:rsid w:val="00544732"/>
    <w:pPr>
      <w:spacing w:line="240" w:lineRule="auto"/>
    </w:pPr>
    <w:tblPr>
      <w:tblStyleColBandSize w:val="1"/>
      <w:tblBorders>
        <w:insideH w:val="dashSmallGap" w:sz="4" w:space="0" w:color="auto"/>
      </w:tblBorders>
      <w:tblCellMar>
        <w:top w:w="57" w:type="dxa"/>
        <w:bottom w:w="57" w:type="dxa"/>
      </w:tblCellMar>
    </w:tblPr>
    <w:tcPr>
      <w:tcMar>
        <w:left w:w="0" w:type="dxa"/>
      </w:tcMar>
      <w:vAlign w:val="center"/>
    </w:tcPr>
    <w:tblStylePr w:type="firstRow">
      <w:rPr>
        <w:b/>
        <w:sz w:val="24"/>
      </w:rPr>
      <w:tblPr/>
      <w:tcPr>
        <w:tcBorders>
          <w:top w:val="single" w:sz="4" w:space="0" w:color="auto"/>
          <w:bottom w:val="single" w:sz="4" w:space="0" w:color="auto"/>
        </w:tcBorders>
      </w:tcPr>
    </w:tblStylePr>
    <w:tblStylePr w:type="lastRow">
      <w:tblPr/>
      <w:tcPr>
        <w:tcBorders>
          <w:bottom w:val="single" w:sz="4" w:space="0" w:color="auto"/>
        </w:tcBorders>
      </w:tcPr>
    </w:tblStylePr>
    <w:tblStylePr w:type="lastCol">
      <w:pPr>
        <w:jc w:val="center"/>
      </w:pPr>
    </w:tblStylePr>
    <w:tblStylePr w:type="band1Vert">
      <w:tblPr/>
      <w:tcPr>
        <w:tcBorders>
          <w:insideV w:val="single" w:sz="4" w:space="0" w:color="auto"/>
        </w:tcBorders>
      </w:tcPr>
    </w:tblStylePr>
  </w:style>
  <w:style w:type="character" w:styleId="Hyperlink">
    <w:name w:val="Hyperlink"/>
    <w:basedOn w:val="DefaultParagraphFont"/>
    <w:uiPriority w:val="99"/>
    <w:unhideWhenUsed/>
    <w:rsid w:val="00F7058E"/>
    <w:rPr>
      <w:color w:val="231F20" w:themeColor="hyperlink"/>
      <w:u w:val="single"/>
    </w:rPr>
  </w:style>
  <w:style w:type="character" w:styleId="UnresolvedMention">
    <w:name w:val="Unresolved Mention"/>
    <w:basedOn w:val="DefaultParagraphFont"/>
    <w:uiPriority w:val="99"/>
    <w:semiHidden/>
    <w:unhideWhenUsed/>
    <w:rsid w:val="00F7058E"/>
    <w:rPr>
      <w:color w:val="605E5C"/>
      <w:shd w:val="clear" w:color="auto" w:fill="E1DFDD"/>
    </w:rPr>
  </w:style>
  <w:style w:type="character" w:customStyle="1" w:styleId="BoldText">
    <w:name w:val="Bold Text"/>
    <w:basedOn w:val="DefaultParagraphFont"/>
    <w:uiPriority w:val="1"/>
    <w:qFormat/>
    <w:rsid w:val="00373FC8"/>
    <w:rPr>
      <w:rFonts w:ascii="CircularXX" w:hAnsi="CircularXX"/>
    </w:rPr>
  </w:style>
  <w:style w:type="character" w:styleId="PlaceholderText">
    <w:name w:val="Placeholder Text"/>
    <w:basedOn w:val="DefaultParagraphFont"/>
    <w:uiPriority w:val="99"/>
    <w:semiHidden/>
    <w:rsid w:val="0012681E"/>
    <w:rPr>
      <w:color w:val="808080"/>
    </w:rPr>
  </w:style>
  <w:style w:type="character" w:customStyle="1" w:styleId="CAPStext">
    <w:name w:val="CAPS text"/>
    <w:basedOn w:val="DefaultParagraphFont"/>
    <w:uiPriority w:val="1"/>
    <w:qFormat/>
    <w:rsid w:val="0036675C"/>
    <w:rPr>
      <w:caps/>
      <w:smallCaps w:val="0"/>
    </w:rPr>
  </w:style>
  <w:style w:type="paragraph" w:styleId="NoSpacing">
    <w:name w:val="No Spacing"/>
    <w:uiPriority w:val="1"/>
    <w:qFormat/>
    <w:rsid w:val="0036675C"/>
  </w:style>
  <w:style w:type="paragraph" w:customStyle="1" w:styleId="Subject">
    <w:name w:val="Subject"/>
    <w:basedOn w:val="Normal"/>
    <w:qFormat/>
    <w:rsid w:val="00E67FAA"/>
    <w:rPr>
      <w:caps/>
    </w:rPr>
  </w:style>
  <w:style w:type="character" w:customStyle="1" w:styleId="Heading1Char">
    <w:name w:val="Heading 1 Char"/>
    <w:basedOn w:val="DefaultParagraphFont"/>
    <w:link w:val="Heading1"/>
    <w:uiPriority w:val="9"/>
    <w:rsid w:val="00787BF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80C72"/>
    <w:rPr>
      <w:rFonts w:asciiTheme="majorHAnsi" w:eastAsiaTheme="majorEastAsia" w:hAnsiTheme="majorHAnsi" w:cstheme="majorBidi"/>
      <w:b/>
      <w:sz w:val="26"/>
      <w:szCs w:val="26"/>
    </w:rPr>
  </w:style>
  <w:style w:type="paragraph" w:styleId="Subtitle">
    <w:name w:val="Subtitle"/>
    <w:basedOn w:val="Normal"/>
    <w:next w:val="Normal"/>
    <w:link w:val="SubtitleChar"/>
    <w:uiPriority w:val="11"/>
    <w:rsid w:val="00177F82"/>
    <w:pPr>
      <w:numPr>
        <w:ilvl w:val="1"/>
      </w:numPr>
      <w:spacing w:after="160"/>
    </w:pPr>
    <w:rPr>
      <w:rFonts w:asciiTheme="minorHAnsi" w:eastAsiaTheme="minorEastAsia" w:hAnsiTheme="minorHAnsi"/>
      <w:color w:val="76686B" w:themeColor="text1" w:themeTint="A5"/>
      <w:spacing w:val="15"/>
      <w:sz w:val="22"/>
      <w:szCs w:val="22"/>
    </w:rPr>
  </w:style>
  <w:style w:type="character" w:customStyle="1" w:styleId="SubtitleChar">
    <w:name w:val="Subtitle Char"/>
    <w:basedOn w:val="DefaultParagraphFont"/>
    <w:link w:val="Subtitle"/>
    <w:uiPriority w:val="11"/>
    <w:rsid w:val="00177F82"/>
    <w:rPr>
      <w:rFonts w:asciiTheme="minorHAnsi" w:eastAsiaTheme="minorEastAsia" w:hAnsiTheme="minorHAnsi"/>
      <w:color w:val="76686B" w:themeColor="text1" w:themeTint="A5"/>
      <w:spacing w:val="15"/>
      <w:sz w:val="22"/>
      <w:szCs w:val="22"/>
    </w:rPr>
  </w:style>
  <w:style w:type="character" w:styleId="SubtleEmphasis">
    <w:name w:val="Subtle Emphasis"/>
    <w:basedOn w:val="DefaultParagraphFont"/>
    <w:uiPriority w:val="19"/>
    <w:rsid w:val="00177F82"/>
    <w:rPr>
      <w:i/>
      <w:iCs/>
      <w:color w:val="5D5356" w:themeColor="text1" w:themeTint="BF"/>
    </w:rPr>
  </w:style>
  <w:style w:type="character" w:styleId="Emphasis">
    <w:name w:val="Emphasis"/>
    <w:basedOn w:val="DefaultParagraphFont"/>
    <w:uiPriority w:val="20"/>
    <w:rsid w:val="00177F82"/>
    <w:rPr>
      <w:i/>
      <w:iCs/>
    </w:rPr>
  </w:style>
  <w:style w:type="character" w:styleId="IntenseEmphasis">
    <w:name w:val="Intense Emphasis"/>
    <w:basedOn w:val="DefaultParagraphFont"/>
    <w:uiPriority w:val="21"/>
    <w:rsid w:val="00EF2A7C"/>
    <w:rPr>
      <w:b/>
      <w:i/>
      <w:iCs/>
      <w:color w:val="auto"/>
    </w:rPr>
  </w:style>
  <w:style w:type="character" w:styleId="Strong">
    <w:name w:val="Strong"/>
    <w:basedOn w:val="DefaultParagraphFont"/>
    <w:uiPriority w:val="22"/>
    <w:rsid w:val="00177F82"/>
    <w:rPr>
      <w:b/>
      <w:bCs/>
    </w:rPr>
  </w:style>
  <w:style w:type="paragraph" w:styleId="Quote">
    <w:name w:val="Quote"/>
    <w:basedOn w:val="Normal"/>
    <w:next w:val="Normal"/>
    <w:link w:val="QuoteChar"/>
    <w:uiPriority w:val="29"/>
    <w:rsid w:val="00177F8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177F82"/>
    <w:rPr>
      <w:i/>
      <w:iCs/>
      <w:color w:val="5D5356" w:themeColor="text1" w:themeTint="BF"/>
    </w:rPr>
  </w:style>
  <w:style w:type="paragraph" w:styleId="IntenseQuote">
    <w:name w:val="Intense Quote"/>
    <w:basedOn w:val="Normal"/>
    <w:next w:val="Normal"/>
    <w:link w:val="IntenseQuoteChar"/>
    <w:uiPriority w:val="30"/>
    <w:rsid w:val="00177F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7F82"/>
    <w:rPr>
      <w:i/>
      <w:iCs/>
      <w:color w:val="4472C4" w:themeColor="accent1"/>
    </w:rPr>
  </w:style>
  <w:style w:type="character" w:styleId="SubtleReference">
    <w:name w:val="Subtle Reference"/>
    <w:basedOn w:val="DefaultParagraphFont"/>
    <w:uiPriority w:val="31"/>
    <w:rsid w:val="00177F82"/>
    <w:rPr>
      <w:smallCaps/>
      <w:color w:val="76686B" w:themeColor="text1" w:themeTint="A5"/>
    </w:rPr>
  </w:style>
  <w:style w:type="character" w:styleId="IntenseReference">
    <w:name w:val="Intense Reference"/>
    <w:basedOn w:val="DefaultParagraphFont"/>
    <w:uiPriority w:val="32"/>
    <w:rsid w:val="00177F82"/>
    <w:rPr>
      <w:b/>
      <w:bCs/>
      <w:smallCaps/>
      <w:color w:val="4472C4" w:themeColor="accent1"/>
      <w:spacing w:val="5"/>
    </w:rPr>
  </w:style>
  <w:style w:type="character" w:styleId="BookTitle">
    <w:name w:val="Book Title"/>
    <w:basedOn w:val="DefaultParagraphFont"/>
    <w:uiPriority w:val="33"/>
    <w:rsid w:val="00177F82"/>
    <w:rPr>
      <w:b/>
      <w:bCs/>
      <w:i/>
      <w:iCs/>
      <w:spacing w:val="5"/>
    </w:rPr>
  </w:style>
  <w:style w:type="paragraph" w:styleId="ListParagraph">
    <w:name w:val="List Paragraph"/>
    <w:basedOn w:val="Normal"/>
    <w:uiPriority w:val="34"/>
    <w:rsid w:val="00177F82"/>
    <w:pPr>
      <w:ind w:left="720"/>
      <w:contextualSpacing/>
    </w:pPr>
  </w:style>
  <w:style w:type="paragraph" w:customStyle="1" w:styleId="AgentaItems">
    <w:name w:val="Agenta Items"/>
    <w:qFormat/>
    <w:rsid w:val="00567778"/>
    <w:pPr>
      <w:numPr>
        <w:numId w:val="2"/>
      </w:numPr>
      <w:spacing w:line="280" w:lineRule="exact"/>
    </w:pPr>
    <w:rPr>
      <w:rFonts w:asciiTheme="minorHAnsi" w:eastAsiaTheme="majorEastAsia" w:hAnsiTheme="minorHAnsi" w:cstheme="majorBidi"/>
      <w:szCs w:val="32"/>
    </w:rPr>
  </w:style>
  <w:style w:type="character" w:customStyle="1" w:styleId="Heading3Char">
    <w:name w:val="Heading 3 Char"/>
    <w:basedOn w:val="DefaultParagraphFont"/>
    <w:link w:val="Heading3"/>
    <w:uiPriority w:val="9"/>
    <w:rsid w:val="00A80C72"/>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5677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77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77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77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7778"/>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567778"/>
    <w:rPr>
      <w:rFonts w:asciiTheme="majorHAnsi" w:eastAsiaTheme="majorEastAsia" w:hAnsiTheme="majorHAnsi" w:cstheme="majorBidi"/>
      <w:i/>
      <w:iCs/>
      <w:color w:val="463E40" w:themeColor="text1" w:themeTint="D8"/>
      <w:sz w:val="21"/>
      <w:szCs w:val="21"/>
    </w:rPr>
  </w:style>
  <w:style w:type="paragraph" w:customStyle="1" w:styleId="FormText">
    <w:name w:val="Form Text"/>
    <w:basedOn w:val="Normal"/>
    <w:qFormat/>
    <w:rsid w:val="00FD580A"/>
    <w:pPr>
      <w:tabs>
        <w:tab w:val="right" w:leader="underscore" w:pos="9638"/>
      </w:tabs>
      <w:spacing w:before="240"/>
    </w:pPr>
  </w:style>
  <w:style w:type="paragraph" w:customStyle="1" w:styleId="Conditions">
    <w:name w:val="Conditions"/>
    <w:basedOn w:val="ListParagraph"/>
    <w:qFormat/>
    <w:rsid w:val="007F32A5"/>
    <w:pPr>
      <w:numPr>
        <w:numId w:val="3"/>
      </w:numPr>
      <w:spacing w:after="120" w:line="250" w:lineRule="exact"/>
      <w:ind w:left="425" w:hanging="425"/>
      <w:contextualSpacing w:val="0"/>
      <w:jc w:val="both"/>
    </w:pPr>
    <w:rPr>
      <w:sz w:val="22"/>
    </w:rPr>
  </w:style>
  <w:style w:type="paragraph" w:customStyle="1" w:styleId="BoxText">
    <w:name w:val="Box Text"/>
    <w:basedOn w:val="Normal"/>
    <w:qFormat/>
    <w:rsid w:val="00DB4615"/>
    <w:pPr>
      <w:tabs>
        <w:tab w:val="left" w:pos="3261"/>
        <w:tab w:val="left" w:pos="6379"/>
      </w:tabs>
      <w:spacing w:before="60"/>
    </w:pPr>
  </w:style>
  <w:style w:type="paragraph" w:customStyle="1" w:styleId="6ptSpacer">
    <w:name w:val="6pt Spacer"/>
    <w:basedOn w:val="Normal"/>
    <w:qFormat/>
    <w:rsid w:val="00DB4615"/>
    <w:pPr>
      <w:spacing w:line="120" w:lineRule="exact"/>
    </w:pPr>
    <w:rPr>
      <w:sz w:val="12"/>
    </w:rPr>
  </w:style>
  <w:style w:type="paragraph" w:customStyle="1" w:styleId="SmallBoxText">
    <w:name w:val="Small Box Text"/>
    <w:basedOn w:val="BoxText"/>
    <w:qFormat/>
    <w:rsid w:val="00A158D0"/>
    <w:pPr>
      <w:spacing w:before="0" w:line="240" w:lineRule="auto"/>
    </w:pPr>
    <w:rPr>
      <w:sz w:val="22"/>
    </w:rPr>
  </w:style>
  <w:style w:type="paragraph" w:styleId="Revision">
    <w:name w:val="Revision"/>
    <w:hidden/>
    <w:uiPriority w:val="99"/>
    <w:semiHidden/>
    <w:rsid w:val="005E62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pyright@artgallery.wa.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bereczky\Downloads\4462-AGWA-Reproduce-Art-191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CA34E61BF4D85B57B0D5E7565B2A0"/>
        <w:category>
          <w:name w:val="General"/>
          <w:gallery w:val="placeholder"/>
        </w:category>
        <w:types>
          <w:type w:val="bbPlcHdr"/>
        </w:types>
        <w:behaviors>
          <w:behavior w:val="content"/>
        </w:behaviors>
        <w:guid w:val="{14513C00-3DA3-45A1-A124-970FCEE70757}"/>
      </w:docPartPr>
      <w:docPartBody>
        <w:p w:rsidR="00FB123D" w:rsidRDefault="00FB123D">
          <w:pPr>
            <w:pStyle w:val="AA5CA34E61BF4D85B57B0D5E7565B2A0"/>
          </w:pPr>
          <w:r w:rsidRPr="00DB4615">
            <w:rPr>
              <w:highlight w:val="lightGray"/>
            </w:rPr>
            <w:t>Insert Applicant</w:t>
          </w:r>
        </w:p>
      </w:docPartBody>
    </w:docPart>
    <w:docPart>
      <w:docPartPr>
        <w:name w:val="08659B88CBA64370A407E93EEB48D87A"/>
        <w:category>
          <w:name w:val="General"/>
          <w:gallery w:val="placeholder"/>
        </w:category>
        <w:types>
          <w:type w:val="bbPlcHdr"/>
        </w:types>
        <w:behaviors>
          <w:behavior w:val="content"/>
        </w:behaviors>
        <w:guid w:val="{716911ED-AD10-498B-9274-3E11E6256687}"/>
      </w:docPartPr>
      <w:docPartBody>
        <w:p w:rsidR="00FB123D" w:rsidRDefault="00FB123D">
          <w:pPr>
            <w:pStyle w:val="08659B88CBA64370A407E93EEB48D87A"/>
          </w:pPr>
          <w:r w:rsidRPr="00DB4615">
            <w:rPr>
              <w:highlight w:val="lightGray"/>
            </w:rPr>
            <w:t>Insert Company</w:t>
          </w:r>
        </w:p>
      </w:docPartBody>
    </w:docPart>
    <w:docPart>
      <w:docPartPr>
        <w:name w:val="2E7DF1FC96384966B005D6F12C663D8B"/>
        <w:category>
          <w:name w:val="General"/>
          <w:gallery w:val="placeholder"/>
        </w:category>
        <w:types>
          <w:type w:val="bbPlcHdr"/>
        </w:types>
        <w:behaviors>
          <w:behavior w:val="content"/>
        </w:behaviors>
        <w:guid w:val="{D6D2324E-A061-451B-B1B3-21BD971FAF3E}"/>
      </w:docPartPr>
      <w:docPartBody>
        <w:p w:rsidR="00FB123D" w:rsidRDefault="00FB123D">
          <w:pPr>
            <w:pStyle w:val="2E7DF1FC96384966B005D6F12C663D8B"/>
          </w:pPr>
          <w:r w:rsidRPr="00DB4615">
            <w:rPr>
              <w:highlight w:val="lightGray"/>
            </w:rPr>
            <w:t>Insert Address</w:t>
          </w:r>
        </w:p>
      </w:docPartBody>
    </w:docPart>
    <w:docPart>
      <w:docPartPr>
        <w:name w:val="1944F9763EDA47A9844BD3DA796DAC50"/>
        <w:category>
          <w:name w:val="General"/>
          <w:gallery w:val="placeholder"/>
        </w:category>
        <w:types>
          <w:type w:val="bbPlcHdr"/>
        </w:types>
        <w:behaviors>
          <w:behavior w:val="content"/>
        </w:behaviors>
        <w:guid w:val="{B6921D03-F716-4155-8F91-2A61FF2D07EA}"/>
      </w:docPartPr>
      <w:docPartBody>
        <w:p w:rsidR="00FB123D" w:rsidRDefault="00FB123D">
          <w:pPr>
            <w:pStyle w:val="1944F9763EDA47A9844BD3DA796DAC50"/>
          </w:pPr>
          <w:r w:rsidRPr="00DB4615">
            <w:rPr>
              <w:highlight w:val="lightGray"/>
            </w:rPr>
            <w:t>Insert State</w:t>
          </w:r>
        </w:p>
      </w:docPartBody>
    </w:docPart>
    <w:docPart>
      <w:docPartPr>
        <w:name w:val="B6A608BC442E4B76ABF7E3BDFCA15232"/>
        <w:category>
          <w:name w:val="General"/>
          <w:gallery w:val="placeholder"/>
        </w:category>
        <w:types>
          <w:type w:val="bbPlcHdr"/>
        </w:types>
        <w:behaviors>
          <w:behavior w:val="content"/>
        </w:behaviors>
        <w:guid w:val="{178B015B-107B-4EE0-929A-A7B74F5EF557}"/>
      </w:docPartPr>
      <w:docPartBody>
        <w:p w:rsidR="00FB123D" w:rsidRDefault="00FB123D">
          <w:pPr>
            <w:pStyle w:val="B6A608BC442E4B76ABF7E3BDFCA15232"/>
          </w:pPr>
          <w:r w:rsidRPr="00DB4615">
            <w:rPr>
              <w:highlight w:val="lightGray"/>
            </w:rPr>
            <w:t>Ins. Postcode</w:t>
          </w:r>
        </w:p>
      </w:docPartBody>
    </w:docPart>
    <w:docPart>
      <w:docPartPr>
        <w:name w:val="46D65D1D203447BEB0EAD3C1764D01E6"/>
        <w:category>
          <w:name w:val="General"/>
          <w:gallery w:val="placeholder"/>
        </w:category>
        <w:types>
          <w:type w:val="bbPlcHdr"/>
        </w:types>
        <w:behaviors>
          <w:behavior w:val="content"/>
        </w:behaviors>
        <w:guid w:val="{332A7ED4-2759-475D-9F8B-CCDB28BF0445}"/>
      </w:docPartPr>
      <w:docPartBody>
        <w:p w:rsidR="00FB123D" w:rsidRDefault="00FB123D">
          <w:pPr>
            <w:pStyle w:val="46D65D1D203447BEB0EAD3C1764D01E6"/>
          </w:pPr>
          <w:r w:rsidRPr="00DB4615">
            <w:rPr>
              <w:highlight w:val="lightGray"/>
            </w:rPr>
            <w:t>Ins. Country</w:t>
          </w:r>
        </w:p>
      </w:docPartBody>
    </w:docPart>
    <w:docPart>
      <w:docPartPr>
        <w:name w:val="B7E601C4BDE248BC9BDECF8CBE5E51E1"/>
        <w:category>
          <w:name w:val="General"/>
          <w:gallery w:val="placeholder"/>
        </w:category>
        <w:types>
          <w:type w:val="bbPlcHdr"/>
        </w:types>
        <w:behaviors>
          <w:behavior w:val="content"/>
        </w:behaviors>
        <w:guid w:val="{DC19F735-85C1-46BD-879C-B82C5271CE50}"/>
      </w:docPartPr>
      <w:docPartBody>
        <w:p w:rsidR="00FB123D" w:rsidRDefault="00FB123D">
          <w:pPr>
            <w:pStyle w:val="B7E601C4BDE248BC9BDECF8CBE5E51E1"/>
          </w:pPr>
          <w:r w:rsidRPr="00DB4615">
            <w:rPr>
              <w:highlight w:val="lightGray"/>
            </w:rPr>
            <w:t>Insert Telephone</w:t>
          </w:r>
        </w:p>
      </w:docPartBody>
    </w:docPart>
    <w:docPart>
      <w:docPartPr>
        <w:name w:val="774F91EAC2514632B8C4EF0C584ED81B"/>
        <w:category>
          <w:name w:val="General"/>
          <w:gallery w:val="placeholder"/>
        </w:category>
        <w:types>
          <w:type w:val="bbPlcHdr"/>
        </w:types>
        <w:behaviors>
          <w:behavior w:val="content"/>
        </w:behaviors>
        <w:guid w:val="{D2DF8BBB-8D9B-4492-861D-9F380F099C52}"/>
      </w:docPartPr>
      <w:docPartBody>
        <w:p w:rsidR="00FB123D" w:rsidRDefault="00FB123D">
          <w:pPr>
            <w:pStyle w:val="774F91EAC2514632B8C4EF0C584ED81B"/>
          </w:pPr>
          <w:r w:rsidRPr="00DB4615">
            <w:rPr>
              <w:highlight w:val="lightGray"/>
            </w:rPr>
            <w:t>Insert Fax</w:t>
          </w:r>
        </w:p>
      </w:docPartBody>
    </w:docPart>
    <w:docPart>
      <w:docPartPr>
        <w:name w:val="29323838D30E47AA9C2B8B58355EE7C6"/>
        <w:category>
          <w:name w:val="General"/>
          <w:gallery w:val="placeholder"/>
        </w:category>
        <w:types>
          <w:type w:val="bbPlcHdr"/>
        </w:types>
        <w:behaviors>
          <w:behavior w:val="content"/>
        </w:behaviors>
        <w:guid w:val="{052209B9-A5C6-4773-BA51-53C7A6CF985F}"/>
      </w:docPartPr>
      <w:docPartBody>
        <w:p w:rsidR="00FB123D" w:rsidRDefault="00FB123D">
          <w:pPr>
            <w:pStyle w:val="29323838D30E47AA9C2B8B58355EE7C6"/>
          </w:pPr>
          <w:r w:rsidRPr="00DB4615">
            <w:rPr>
              <w:highlight w:val="lightGray"/>
            </w:rPr>
            <w:t>Insert Email</w:t>
          </w:r>
        </w:p>
      </w:docPartBody>
    </w:docPart>
    <w:docPart>
      <w:docPartPr>
        <w:name w:val="DC06F0D0859E4E89982C57B195962FFF"/>
        <w:category>
          <w:name w:val="General"/>
          <w:gallery w:val="placeholder"/>
        </w:category>
        <w:types>
          <w:type w:val="bbPlcHdr"/>
        </w:types>
        <w:behaviors>
          <w:behavior w:val="content"/>
        </w:behaviors>
        <w:guid w:val="{F3447973-D4E8-478D-B211-855C8791C554}"/>
      </w:docPartPr>
      <w:docPartBody>
        <w:p w:rsidR="00FB123D" w:rsidRDefault="00FB123D">
          <w:pPr>
            <w:pStyle w:val="DC06F0D0859E4E89982C57B195962FFF"/>
          </w:pPr>
          <w:r w:rsidRPr="00DB4615">
            <w:rPr>
              <w:highlight w:val="lightGray"/>
            </w:rPr>
            <w:t>Insert FedEx Acc. No.</w:t>
          </w:r>
        </w:p>
      </w:docPartBody>
    </w:docPart>
    <w:docPart>
      <w:docPartPr>
        <w:name w:val="A65E0E6CA0084EE3BEF77DDDBB4D1C69"/>
        <w:category>
          <w:name w:val="General"/>
          <w:gallery w:val="placeholder"/>
        </w:category>
        <w:types>
          <w:type w:val="bbPlcHdr"/>
        </w:types>
        <w:behaviors>
          <w:behavior w:val="content"/>
        </w:behaviors>
        <w:guid w:val="{53F53831-8521-4DFD-930D-75534AFCC7F9}"/>
      </w:docPartPr>
      <w:docPartBody>
        <w:p w:rsidR="00FB123D" w:rsidRDefault="00FB123D">
          <w:pPr>
            <w:pStyle w:val="A65E0E6CA0084EE3BEF77DDDBB4D1C69"/>
          </w:pPr>
          <w:r w:rsidRPr="009770B8">
            <w:rPr>
              <w:highlight w:val="lightGray"/>
            </w:rPr>
            <w:t>Insert Pub. Title</w:t>
          </w:r>
        </w:p>
      </w:docPartBody>
    </w:docPart>
    <w:docPart>
      <w:docPartPr>
        <w:name w:val="E07812D4545949418000B58952C9FAB1"/>
        <w:category>
          <w:name w:val="General"/>
          <w:gallery w:val="placeholder"/>
        </w:category>
        <w:types>
          <w:type w:val="bbPlcHdr"/>
        </w:types>
        <w:behaviors>
          <w:behavior w:val="content"/>
        </w:behaviors>
        <w:guid w:val="{D9B197DE-BA66-4BDC-92C9-7C9E1C16FE5D}"/>
      </w:docPartPr>
      <w:docPartBody>
        <w:p w:rsidR="00FB123D" w:rsidRDefault="00FB123D">
          <w:pPr>
            <w:pStyle w:val="E07812D4545949418000B58952C9FAB1"/>
          </w:pPr>
          <w:r w:rsidRPr="009770B8">
            <w:rPr>
              <w:highlight w:val="lightGray"/>
            </w:rPr>
            <w:t>Insert Author/Editor</w:t>
          </w:r>
        </w:p>
      </w:docPartBody>
    </w:docPart>
    <w:docPart>
      <w:docPartPr>
        <w:name w:val="7BFC8DD4E3874C318A99174EE5964933"/>
        <w:category>
          <w:name w:val="General"/>
          <w:gallery w:val="placeholder"/>
        </w:category>
        <w:types>
          <w:type w:val="bbPlcHdr"/>
        </w:types>
        <w:behaviors>
          <w:behavior w:val="content"/>
        </w:behaviors>
        <w:guid w:val="{018C154A-141F-4253-905D-BB1109750B6E}"/>
      </w:docPartPr>
      <w:docPartBody>
        <w:p w:rsidR="00FB123D" w:rsidRDefault="00FB123D">
          <w:pPr>
            <w:pStyle w:val="7BFC8DD4E3874C318A99174EE5964933"/>
          </w:pPr>
          <w:r w:rsidRPr="009770B8">
            <w:rPr>
              <w:highlight w:val="lightGray"/>
            </w:rPr>
            <w:t>Insert Print Run</w:t>
          </w:r>
        </w:p>
      </w:docPartBody>
    </w:docPart>
    <w:docPart>
      <w:docPartPr>
        <w:name w:val="71F8E1CEEE3B4DCEAFC5CC8835883C25"/>
        <w:category>
          <w:name w:val="General"/>
          <w:gallery w:val="placeholder"/>
        </w:category>
        <w:types>
          <w:type w:val="bbPlcHdr"/>
        </w:types>
        <w:behaviors>
          <w:behavior w:val="content"/>
        </w:behaviors>
        <w:guid w:val="{66C83F66-B88B-4C28-90D6-F7D7F407D990}"/>
      </w:docPartPr>
      <w:docPartBody>
        <w:p w:rsidR="00FB123D" w:rsidRDefault="00FB123D">
          <w:pPr>
            <w:pStyle w:val="71F8E1CEEE3B4DCEAFC5CC8835883C25"/>
          </w:pPr>
          <w:r w:rsidRPr="009770B8">
            <w:rPr>
              <w:highlight w:val="lightGray"/>
            </w:rPr>
            <w:t>Insert RRP</w:t>
          </w:r>
        </w:p>
      </w:docPartBody>
    </w:docPart>
    <w:docPart>
      <w:docPartPr>
        <w:name w:val="1134AFBD0D8B4B76A296881EFC5E3794"/>
        <w:category>
          <w:name w:val="General"/>
          <w:gallery w:val="placeholder"/>
        </w:category>
        <w:types>
          <w:type w:val="bbPlcHdr"/>
        </w:types>
        <w:behaviors>
          <w:behavior w:val="content"/>
        </w:behaviors>
        <w:guid w:val="{459A6F8F-F65D-4C89-AEF0-D9BFE97CB756}"/>
      </w:docPartPr>
      <w:docPartBody>
        <w:p w:rsidR="00FB123D" w:rsidRDefault="00FB123D">
          <w:pPr>
            <w:pStyle w:val="1134AFBD0D8B4B76A296881EFC5E3794"/>
          </w:pPr>
          <w:r w:rsidRPr="009770B8">
            <w:rPr>
              <w:rStyle w:val="PlaceholderText"/>
              <w:highlight w:val="lightGray"/>
            </w:rPr>
            <w:t>Insert Date</w:t>
          </w:r>
        </w:p>
      </w:docPartBody>
    </w:docPart>
    <w:docPart>
      <w:docPartPr>
        <w:name w:val="7D55697298B1483EAB78209F8E8A7495"/>
        <w:category>
          <w:name w:val="General"/>
          <w:gallery w:val="placeholder"/>
        </w:category>
        <w:types>
          <w:type w:val="bbPlcHdr"/>
        </w:types>
        <w:behaviors>
          <w:behavior w:val="content"/>
        </w:behaviors>
        <w:guid w:val="{EA6050BB-B651-47A5-8A0A-34C619EF4682}"/>
      </w:docPartPr>
      <w:docPartBody>
        <w:p w:rsidR="00FB123D" w:rsidRDefault="00FB123D">
          <w:pPr>
            <w:pStyle w:val="7D55697298B1483EAB78209F8E8A7495"/>
          </w:pPr>
          <w:r w:rsidRPr="009770B8">
            <w:rPr>
              <w:rStyle w:val="PlaceholderText"/>
              <w:highlight w:val="lightGray"/>
            </w:rPr>
            <w:t>Insert Duration</w:t>
          </w:r>
        </w:p>
      </w:docPartBody>
    </w:docPart>
    <w:docPart>
      <w:docPartPr>
        <w:name w:val="EB4496489FBB4E22AD3545093315F484"/>
        <w:category>
          <w:name w:val="General"/>
          <w:gallery w:val="placeholder"/>
        </w:category>
        <w:types>
          <w:type w:val="bbPlcHdr"/>
        </w:types>
        <w:behaviors>
          <w:behavior w:val="content"/>
        </w:behaviors>
        <w:guid w:val="{A0DFD8FB-835E-44F8-A8B4-05DF7803C28B}"/>
      </w:docPartPr>
      <w:docPartBody>
        <w:p w:rsidR="00FB123D" w:rsidRDefault="00FB123D">
          <w:pPr>
            <w:pStyle w:val="EB4496489FBB4E22AD3545093315F484"/>
          </w:pPr>
          <w:r w:rsidRPr="009770B8">
            <w:rPr>
              <w:rStyle w:val="PlaceholderText"/>
              <w:highlight w:val="lightGray"/>
            </w:rPr>
            <w:t>Insert Date</w:t>
          </w:r>
        </w:p>
      </w:docPartBody>
    </w:docPart>
    <w:docPart>
      <w:docPartPr>
        <w:name w:val="6C4207329ABC4943B00B7DBA9A9BE1CB"/>
        <w:category>
          <w:name w:val="General"/>
          <w:gallery w:val="placeholder"/>
        </w:category>
        <w:types>
          <w:type w:val="bbPlcHdr"/>
        </w:types>
        <w:behaviors>
          <w:behavior w:val="content"/>
        </w:behaviors>
        <w:guid w:val="{D27F1710-F1B1-4E3A-AC52-D7650B7EC6FB}"/>
      </w:docPartPr>
      <w:docPartBody>
        <w:p w:rsidR="00FB123D" w:rsidRDefault="00FB123D">
          <w:pPr>
            <w:pStyle w:val="6C4207329ABC4943B00B7DBA9A9BE1CB"/>
          </w:pPr>
          <w:r w:rsidRPr="00842528">
            <w:rPr>
              <w:rStyle w:val="PlaceholderText"/>
              <w:highlight w:val="lightGray"/>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rcularXX Book">
    <w:altName w:val="Calibri"/>
    <w:panose1 w:val="00000000000000000000"/>
    <w:charset w:val="00"/>
    <w:family w:val="swiss"/>
    <w:notTrueType/>
    <w:pitch w:val="variable"/>
    <w:sig w:usb0="A00000BF" w:usb1="5000E47B" w:usb2="00000008" w:usb3="00000000" w:csb0="00000093" w:csb1="00000000"/>
  </w:font>
  <w:font w:name="CircularXX">
    <w:altName w:val="Calibri"/>
    <w:panose1 w:val="00000000000000000000"/>
    <w:charset w:val="00"/>
    <w:family w:val="swiss"/>
    <w:notTrueType/>
    <w:pitch w:val="variable"/>
    <w:sig w:usb0="A00000BF" w:usb1="5000E4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3D"/>
    <w:rsid w:val="000A2650"/>
    <w:rsid w:val="003356BB"/>
    <w:rsid w:val="00633F37"/>
    <w:rsid w:val="00682073"/>
    <w:rsid w:val="008706E4"/>
    <w:rsid w:val="00872966"/>
    <w:rsid w:val="00BE37F8"/>
    <w:rsid w:val="00D84093"/>
    <w:rsid w:val="00F97236"/>
    <w:rsid w:val="00FB1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CA34E61BF4D85B57B0D5E7565B2A0">
    <w:name w:val="AA5CA34E61BF4D85B57B0D5E7565B2A0"/>
  </w:style>
  <w:style w:type="paragraph" w:customStyle="1" w:styleId="08659B88CBA64370A407E93EEB48D87A">
    <w:name w:val="08659B88CBA64370A407E93EEB48D87A"/>
  </w:style>
  <w:style w:type="paragraph" w:customStyle="1" w:styleId="2E7DF1FC96384966B005D6F12C663D8B">
    <w:name w:val="2E7DF1FC96384966B005D6F12C663D8B"/>
  </w:style>
  <w:style w:type="paragraph" w:customStyle="1" w:styleId="1944F9763EDA47A9844BD3DA796DAC50">
    <w:name w:val="1944F9763EDA47A9844BD3DA796DAC50"/>
  </w:style>
  <w:style w:type="paragraph" w:customStyle="1" w:styleId="B6A608BC442E4B76ABF7E3BDFCA15232">
    <w:name w:val="B6A608BC442E4B76ABF7E3BDFCA15232"/>
  </w:style>
  <w:style w:type="paragraph" w:customStyle="1" w:styleId="46D65D1D203447BEB0EAD3C1764D01E6">
    <w:name w:val="46D65D1D203447BEB0EAD3C1764D01E6"/>
  </w:style>
  <w:style w:type="paragraph" w:customStyle="1" w:styleId="B7E601C4BDE248BC9BDECF8CBE5E51E1">
    <w:name w:val="B7E601C4BDE248BC9BDECF8CBE5E51E1"/>
  </w:style>
  <w:style w:type="paragraph" w:customStyle="1" w:styleId="774F91EAC2514632B8C4EF0C584ED81B">
    <w:name w:val="774F91EAC2514632B8C4EF0C584ED81B"/>
  </w:style>
  <w:style w:type="paragraph" w:customStyle="1" w:styleId="29323838D30E47AA9C2B8B58355EE7C6">
    <w:name w:val="29323838D30E47AA9C2B8B58355EE7C6"/>
  </w:style>
  <w:style w:type="paragraph" w:customStyle="1" w:styleId="DC06F0D0859E4E89982C57B195962FFF">
    <w:name w:val="DC06F0D0859E4E89982C57B195962FFF"/>
  </w:style>
  <w:style w:type="paragraph" w:customStyle="1" w:styleId="A65E0E6CA0084EE3BEF77DDDBB4D1C69">
    <w:name w:val="A65E0E6CA0084EE3BEF77DDDBB4D1C69"/>
  </w:style>
  <w:style w:type="paragraph" w:customStyle="1" w:styleId="E07812D4545949418000B58952C9FAB1">
    <w:name w:val="E07812D4545949418000B58952C9FAB1"/>
  </w:style>
  <w:style w:type="paragraph" w:customStyle="1" w:styleId="7BFC8DD4E3874C318A99174EE5964933">
    <w:name w:val="7BFC8DD4E3874C318A99174EE5964933"/>
  </w:style>
  <w:style w:type="paragraph" w:customStyle="1" w:styleId="71F8E1CEEE3B4DCEAFC5CC8835883C25">
    <w:name w:val="71F8E1CEEE3B4DCEAFC5CC8835883C25"/>
  </w:style>
  <w:style w:type="character" w:styleId="PlaceholderText">
    <w:name w:val="Placeholder Text"/>
    <w:basedOn w:val="DefaultParagraphFont"/>
    <w:uiPriority w:val="99"/>
    <w:semiHidden/>
    <w:rPr>
      <w:color w:val="808080"/>
    </w:rPr>
  </w:style>
  <w:style w:type="paragraph" w:customStyle="1" w:styleId="1134AFBD0D8B4B76A296881EFC5E3794">
    <w:name w:val="1134AFBD0D8B4B76A296881EFC5E3794"/>
  </w:style>
  <w:style w:type="paragraph" w:customStyle="1" w:styleId="7D55697298B1483EAB78209F8E8A7495">
    <w:name w:val="7D55697298B1483EAB78209F8E8A7495"/>
  </w:style>
  <w:style w:type="paragraph" w:customStyle="1" w:styleId="EB4496489FBB4E22AD3545093315F484">
    <w:name w:val="EB4496489FBB4E22AD3545093315F484"/>
  </w:style>
  <w:style w:type="paragraph" w:customStyle="1" w:styleId="6C4207329ABC4943B00B7DBA9A9BE1CB">
    <w:name w:val="6C4207329ABC4943B00B7DBA9A9BE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rt Gallery of WA">
      <a:dk1>
        <a:srgbClr val="231F2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231F20"/>
      </a:hlink>
      <a:folHlink>
        <a:srgbClr val="231F20"/>
      </a:folHlink>
    </a:clrScheme>
    <a:fontScheme name="Art Gallery of WA">
      <a:majorFont>
        <a:latin typeface="CircularXX"/>
        <a:ea typeface=""/>
        <a:cs typeface=""/>
      </a:majorFont>
      <a:minorFont>
        <a:latin typeface="CircularXX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WA Document" ma:contentTypeID="0x010100642A33B02E1C4E86B1655A4975BC7F67004A9D0DD62488C4469A5C6FC2E409A83E" ma:contentTypeVersion="16" ma:contentTypeDescription="" ma:contentTypeScope="" ma:versionID="860aa37bfe1a7dd1416d92878ab970b2">
  <xsd:schema xmlns:xsd="http://www.w3.org/2001/XMLSchema" xmlns:xs="http://www.w3.org/2001/XMLSchema" xmlns:p="http://schemas.microsoft.com/office/2006/metadata/properties" xmlns:ns2="51b87092-886f-4f99-9671-4e8b076721a5" xmlns:ns3="88d341db-5085-42f5-b848-dd578048201b" targetNamespace="http://schemas.microsoft.com/office/2006/metadata/properties" ma:root="true" ma:fieldsID="9474e3ffddd01a70c0f6def41b2946c1" ns2:_="" ns3:_="">
    <xsd:import namespace="51b87092-886f-4f99-9671-4e8b076721a5"/>
    <xsd:import namespace="88d341db-5085-42f5-b848-dd578048201b"/>
    <xsd:element name="properties">
      <xsd:complexType>
        <xsd:sequence>
          <xsd:element name="documentManagement">
            <xsd:complexType>
              <xsd:all>
                <xsd:element ref="ns2:l7d4c4a98295449db034857032a8fc7b" minOccurs="0"/>
                <xsd:element ref="ns2:TaxCatchAll" minOccurs="0"/>
                <xsd:element ref="ns2:TaxCatchAllLabel" minOccurs="0"/>
                <xsd:element ref="ns3:MediaServiceMetadata" minOccurs="0"/>
                <xsd:element ref="ns3:MediaServiceFastMetadata" minOccurs="0"/>
                <xsd:element ref="ns2:j8eadc17dac845dfaa6a1a90116bb25b" minOccurs="0"/>
                <xsd:element ref="ns2:l87fd37d149b44b38614ab22e4662b7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87092-886f-4f99-9671-4e8b076721a5" elementFormDefault="qualified">
    <xsd:import namespace="http://schemas.microsoft.com/office/2006/documentManagement/types"/>
    <xsd:import namespace="http://schemas.microsoft.com/office/infopath/2007/PartnerControls"/>
    <xsd:element name="l7d4c4a98295449db034857032a8fc7b" ma:index="8" ma:taxonomy="true" ma:internalName="l7d4c4a98295449db034857032a8fc7b" ma:taxonomyFieldName="AGWA_DocumentType" ma:displayName="Document Type" ma:fieldId="{57d4c4a9-8295-449d-b034-857032a8fc7b}" ma:sspId="50ea6d6b-87e5-4e56-aad6-c1251c5350b0" ma:termSetId="548a379f-fe36-44ce-83ff-6e773cc2016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d2936f-f580-4b96-b786-efd2eb12726b}" ma:internalName="TaxCatchAll" ma:showField="CatchAllData" ma:web="51b87092-886f-4f99-9671-4e8b076721a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d2936f-f580-4b96-b786-efd2eb12726b}" ma:internalName="TaxCatchAllLabel" ma:readOnly="true" ma:showField="CatchAllDataLabel" ma:web="51b87092-886f-4f99-9671-4e8b076721a5">
      <xsd:complexType>
        <xsd:complexContent>
          <xsd:extension base="dms:MultiChoiceLookup">
            <xsd:sequence>
              <xsd:element name="Value" type="dms:Lookup" maxOccurs="unbounded" minOccurs="0" nillable="true"/>
            </xsd:sequence>
          </xsd:extension>
        </xsd:complexContent>
      </xsd:complexType>
    </xsd:element>
    <xsd:element name="j8eadc17dac845dfaa6a1a90116bb25b" ma:index="14" ma:taxonomy="true" ma:internalName="j8eadc17dac845dfaa6a1a90116bb25b" ma:taxonomyFieldName="AGWA_Category" ma:displayName="Category" ma:readOnly="false" ma:fieldId="{38eadc17-dac8-45df-aa6a-1a90116bb25b}" ma:taxonomyMulti="true" ma:sspId="50ea6d6b-87e5-4e56-aad6-c1251c5350b0" ma:termSetId="eb444fcd-f21e-4e60-903e-12a0780dd53f" ma:anchorId="00000000-0000-0000-0000-000000000000" ma:open="false" ma:isKeyword="false">
      <xsd:complexType>
        <xsd:sequence>
          <xsd:element ref="pc:Terms" minOccurs="0" maxOccurs="1"/>
        </xsd:sequence>
      </xsd:complexType>
    </xsd:element>
    <xsd:element name="l87fd37d149b44b38614ab22e4662b7a" ma:index="16" ma:taxonomy="true" ma:internalName="l87fd37d149b44b38614ab22e4662b7a" ma:taxonomyFieldName="AGWA_BusinessArea" ma:displayName="Business Area" ma:readOnly="false" ma:fieldId="{587fd37d-149b-44b3-8614-ab22e4662b7a}" ma:sspId="50ea6d6b-87e5-4e56-aad6-c1251c5350b0" ma:termSetId="6192b2b1-9d91-4ec1-b40f-5fbbadf446df"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341db-5085-42f5-b848-dd57804820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b87092-886f-4f99-9671-4e8b076721a5">
      <Value>11</Value>
      <Value>4</Value>
      <Value>7</Value>
    </TaxCatchAll>
    <l7d4c4a98295449db034857032a8fc7b xmlns="51b87092-886f-4f99-9671-4e8b076721a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87dd8550-dcb5-48ff-bf14-9309f36853eb</TermId>
        </TermInfo>
      </Terms>
    </l7d4c4a98295449db034857032a8fc7b>
    <j8eadc17dac845dfaa6a1a90116bb25b xmlns="51b87092-886f-4f99-9671-4e8b076721a5">
      <Terms xmlns="http://schemas.microsoft.com/office/infopath/2007/PartnerControls">
        <TermInfo xmlns="http://schemas.microsoft.com/office/infopath/2007/PartnerControls">
          <TermName xmlns="http://schemas.microsoft.com/office/infopath/2007/PartnerControls">Curatorial and exhibitions</TermName>
          <TermId xmlns="http://schemas.microsoft.com/office/infopath/2007/PartnerControls">bc845e47-2db8-4e59-b56f-ab615c8e86b1</TermId>
        </TermInfo>
      </Terms>
    </j8eadc17dac845dfaa6a1a90116bb25b>
    <l87fd37d149b44b38614ab22e4662b7a xmlns="51b87092-886f-4f99-9671-4e8b076721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28bdf4d9-46a8-4b88-9d22-7e133177123f</TermId>
        </TermInfo>
      </Terms>
    </l87fd37d149b44b38614ab22e4662b7a>
  </documentManagement>
</p:properties>
</file>

<file path=customXml/itemProps1.xml><?xml version="1.0" encoding="utf-8"?>
<ds:datastoreItem xmlns:ds="http://schemas.openxmlformats.org/officeDocument/2006/customXml" ds:itemID="{528186EF-3B34-430E-99A9-C2633C5B2A85}">
  <ds:schemaRefs>
    <ds:schemaRef ds:uri="http://schemas.microsoft.com/sharepoint/v3/contenttype/forms"/>
  </ds:schemaRefs>
</ds:datastoreItem>
</file>

<file path=customXml/itemProps2.xml><?xml version="1.0" encoding="utf-8"?>
<ds:datastoreItem xmlns:ds="http://schemas.openxmlformats.org/officeDocument/2006/customXml" ds:itemID="{A8E380F3-DB64-4AB0-8ED4-03287AFA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87092-886f-4f99-9671-4e8b076721a5"/>
    <ds:schemaRef ds:uri="88d341db-5085-42f5-b848-dd578048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CB770-7E44-4D33-BAA2-895207FEB08D}">
  <ds:schemaRefs>
    <ds:schemaRef ds:uri="http://schemas.microsoft.com/office/2006/metadata/properties"/>
    <ds:schemaRef ds:uri="http://schemas.microsoft.com/office/infopath/2007/PartnerControls"/>
    <ds:schemaRef ds:uri="51b87092-886f-4f99-9671-4e8b076721a5"/>
  </ds:schemaRefs>
</ds:datastoreItem>
</file>

<file path=docProps/app.xml><?xml version="1.0" encoding="utf-8"?>
<Properties xmlns="http://schemas.openxmlformats.org/officeDocument/2006/extended-properties" xmlns:vt="http://schemas.openxmlformats.org/officeDocument/2006/docPropsVTypes">
  <Template>4462-AGWA-Reproduce-Art-191021</Template>
  <TotalTime>29</TotalTime>
  <Pages>6</Pages>
  <Words>1512</Words>
  <Characters>7874</Characters>
  <Application>Microsoft Office Word</Application>
  <DocSecurity>0</DocSecurity>
  <Lines>301</Lines>
  <Paragraphs>193</Paragraphs>
  <ScaleCrop>false</ScaleCrop>
  <HeadingPairs>
    <vt:vector size="2" baseType="variant">
      <vt:variant>
        <vt:lpstr>Title</vt:lpstr>
      </vt:variant>
      <vt:variant>
        <vt:i4>1</vt:i4>
      </vt:variant>
    </vt:vector>
  </HeadingPairs>
  <TitlesOfParts>
    <vt:vector size="1" baseType="lpstr">
      <vt:lpstr>Application to Reproduce Works of Art</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Reproduce Works of Art</dc:title>
  <dc:subject/>
  <dc:creator>Isabel Bereczky</dc:creator>
  <cp:keywords/>
  <dc:description/>
  <cp:lastModifiedBy>Belinda Cobby</cp:lastModifiedBy>
  <cp:revision>5</cp:revision>
  <dcterms:created xsi:type="dcterms:W3CDTF">2026-03-26T07:04:00Z</dcterms:created>
  <dcterms:modified xsi:type="dcterms:W3CDTF">2026-04-07T01:43:00Z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0x010100642A33B02E1C4E86B1655A4975BC7F67004A9D0DD62488C4469A5C6FC2E409A83E</vt:lpwstr>
  </property>
  <property fmtid="{D5CDD505-2E9C-101B-9397-08002B2CF9AE}" pid="3" name="AGWA_Category">
    <vt:lpwstr>11;#Curatorial and exhibitions|bc845e47-2db8-4e59-b56f-ab615c8e86b1</vt:lpwstr>
  </property>
  <property fmtid="{D5CDD505-2E9C-101B-9397-08002B2CF9AE}" pid="4" name="AGWA_BusinessArea">
    <vt:lpwstr>4;#Operations|28bdf4d9-46a8-4b88-9d22-7e133177123f</vt:lpwstr>
  </property>
  <property fmtid="{D5CDD505-2E9C-101B-9397-08002B2CF9AE}" pid="5" name="AGWA_DocumentType">
    <vt:lpwstr>7;#Form|87dd8550-dcb5-48ff-bf14-9309f36853eb</vt:lpwstr>
  </property>
</Properties>
</file>